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99" w:rsidRPr="002B5214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0"/>
          <w:szCs w:val="20"/>
          <w:lang w:val="uk-UA"/>
        </w:rPr>
      </w:pPr>
      <w:r w:rsidRPr="002B5214">
        <w:rPr>
          <w:rFonts w:ascii="Bookman Old Style" w:hAnsi="Bookman Old Style"/>
          <w:b/>
          <w:sz w:val="20"/>
          <w:szCs w:val="20"/>
          <w:lang w:val="uk-UA"/>
        </w:rPr>
        <w:tab/>
      </w:r>
      <w:r w:rsidRPr="002B5214">
        <w:rPr>
          <w:rFonts w:ascii="Bookman Old Style" w:hAnsi="Bookman Old Style"/>
          <w:b/>
          <w:sz w:val="20"/>
          <w:szCs w:val="20"/>
          <w:lang w:val="uk-UA"/>
        </w:rPr>
        <w:tab/>
      </w:r>
    </w:p>
    <w:p w:rsidR="00E21B99" w:rsidRPr="002B5214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  <w:r w:rsidRPr="002B5214">
        <w:rPr>
          <w:rFonts w:ascii="Bookman Old Style" w:hAnsi="Bookman Old Style"/>
          <w:b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 w:rsidRPr="002B5214">
        <w:rPr>
          <w:rFonts w:ascii="Bookman Old Style" w:hAnsi="Bookman Old Style"/>
          <w:sz w:val="20"/>
          <w:szCs w:val="20"/>
          <w:lang w:val="uk-UA"/>
        </w:rPr>
        <w:t>Додаток №</w:t>
      </w:r>
      <w:r>
        <w:rPr>
          <w:rFonts w:ascii="Bookman Old Style" w:hAnsi="Bookman Old Style"/>
          <w:sz w:val="20"/>
          <w:szCs w:val="20"/>
          <w:lang w:val="uk-UA"/>
        </w:rPr>
        <w:t>5</w:t>
      </w: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 w:rsidRPr="002B5214">
        <w:rPr>
          <w:rFonts w:ascii="Bookman Old Style" w:hAnsi="Bookman Old Style"/>
          <w:sz w:val="20"/>
          <w:szCs w:val="20"/>
          <w:lang w:val="uk-UA"/>
        </w:rPr>
        <w:t>до звіту про виконання Овруцького</w:t>
      </w:r>
    </w:p>
    <w:p w:rsidR="00E21B99" w:rsidRPr="002B5214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bookmarkStart w:id="0" w:name="_GoBack"/>
      <w:bookmarkEnd w:id="0"/>
      <w:r w:rsidRPr="002B5214">
        <w:rPr>
          <w:rFonts w:ascii="Bookman Old Style" w:hAnsi="Bookman Old Style"/>
          <w:sz w:val="20"/>
          <w:szCs w:val="20"/>
          <w:lang w:val="uk-UA"/>
        </w:rPr>
        <w:t xml:space="preserve">міського бюджету </w:t>
      </w:r>
    </w:p>
    <w:p w:rsidR="00E21B99" w:rsidRPr="002B5214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E21B99" w:rsidRPr="00D87C3E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lang w:val="uk-UA"/>
        </w:rPr>
        <w:t xml:space="preserve"> </w:t>
      </w:r>
      <w:r w:rsidRPr="00D87C3E">
        <w:rPr>
          <w:rFonts w:ascii="Bookman Old Style" w:hAnsi="Bookman Old Style"/>
          <w:b/>
          <w:sz w:val="24"/>
          <w:szCs w:val="24"/>
          <w:lang w:val="uk-UA"/>
        </w:rPr>
        <w:t xml:space="preserve">Звіт Овруцької центральної районної лікарні </w:t>
      </w:r>
    </w:p>
    <w:p w:rsidR="00E21B99" w:rsidRPr="00D87C3E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D87C3E">
        <w:rPr>
          <w:rFonts w:ascii="Bookman Old Style" w:hAnsi="Bookman Old Style"/>
          <w:b/>
          <w:sz w:val="24"/>
          <w:szCs w:val="24"/>
          <w:lang w:val="uk-UA"/>
        </w:rPr>
        <w:t xml:space="preserve">за І </w:t>
      </w:r>
      <w:r>
        <w:rPr>
          <w:rFonts w:ascii="Bookman Old Style" w:hAnsi="Bookman Old Style"/>
          <w:b/>
          <w:sz w:val="24"/>
          <w:szCs w:val="24"/>
          <w:lang w:val="uk-UA"/>
        </w:rPr>
        <w:t>півріччя</w:t>
      </w:r>
      <w:r w:rsidRPr="00D87C3E">
        <w:rPr>
          <w:rFonts w:ascii="Bookman Old Style" w:hAnsi="Bookman Old Style"/>
          <w:b/>
          <w:sz w:val="24"/>
          <w:szCs w:val="24"/>
          <w:lang w:val="uk-UA"/>
        </w:rPr>
        <w:t xml:space="preserve"> 2018р.  (КПК 2010)</w:t>
      </w:r>
    </w:p>
    <w:p w:rsidR="00E21B99" w:rsidRPr="00D87C3E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E21B99" w:rsidRDefault="00E21B99" w:rsidP="00EA4772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  <w:t xml:space="preserve">Надходження коштів по спеціальному фонду – 423,326 тис.грн. </w:t>
      </w:r>
    </w:p>
    <w:p w:rsidR="00E21B99" w:rsidRDefault="00E21B99" w:rsidP="00EA4772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>В т.ч. плата за послуги (зубне протезування – 25,939 тис.грн., медогляди – 290,1 тис.грн., оренда майна – 99,5 тис.грн.), інші джерела (благодійні внески) – 7,8тис.грн.</w:t>
      </w:r>
    </w:p>
    <w:p w:rsidR="00E21B99" w:rsidRPr="00D87C3E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E21B99" w:rsidRPr="00D87C3E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b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b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 xml:space="preserve">Видатки всього – 20115,6 тис. грн. Загальний фонд 19413,6 тис. грн.. Спеціальний фонд 702,0 тис. грн.  в тому числі: плата за послуги - </w:t>
      </w:r>
      <w:r w:rsidRPr="00D87C3E">
        <w:rPr>
          <w:rFonts w:ascii="Bookman Old Style" w:hAnsi="Bookman Old Style"/>
          <w:sz w:val="24"/>
          <w:szCs w:val="24"/>
        </w:rPr>
        <w:t>3</w:t>
      </w:r>
      <w:r w:rsidRPr="00D87C3E">
        <w:rPr>
          <w:rFonts w:ascii="Bookman Old Style" w:hAnsi="Bookman Old Style"/>
          <w:sz w:val="24"/>
          <w:szCs w:val="24"/>
          <w:lang w:val="uk-UA"/>
        </w:rPr>
        <w:t>55,5 тис. грн., інші джерела власних надходжень – 7,785 тис.грн., інші надходження спеціального фонду - 336,98 тис.грн.</w:t>
      </w:r>
    </w:p>
    <w:p w:rsidR="00E21B99" w:rsidRPr="00D87C3E" w:rsidRDefault="00E21B99" w:rsidP="00BC6D8C">
      <w:pPr>
        <w:pStyle w:val="ListParagraph"/>
        <w:tabs>
          <w:tab w:val="left" w:pos="72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sz w:val="24"/>
          <w:szCs w:val="24"/>
          <w:lang w:val="uk-UA"/>
        </w:rPr>
        <w:tab/>
        <w:t xml:space="preserve">Залишок коштів спеціального фонду </w:t>
      </w:r>
      <w:r>
        <w:rPr>
          <w:rFonts w:ascii="Bookman Old Style" w:hAnsi="Bookman Old Style"/>
          <w:sz w:val="24"/>
          <w:szCs w:val="24"/>
          <w:lang w:val="uk-UA"/>
        </w:rPr>
        <w:t>-</w:t>
      </w:r>
      <w:r w:rsidRPr="00D87C3E">
        <w:rPr>
          <w:rFonts w:ascii="Bookman Old Style" w:hAnsi="Bookman Old Style"/>
          <w:sz w:val="24"/>
          <w:szCs w:val="24"/>
          <w:lang w:val="uk-UA"/>
        </w:rPr>
        <w:t xml:space="preserve"> 110,35 тис.грн. </w:t>
      </w:r>
    </w:p>
    <w:p w:rsidR="00E21B99" w:rsidRPr="00D87C3E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E21B99" w:rsidRPr="00D87C3E" w:rsidRDefault="00E21B99" w:rsidP="00BC6D8C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sz w:val="24"/>
          <w:szCs w:val="24"/>
          <w:lang w:val="uk-UA"/>
        </w:rPr>
        <w:t xml:space="preserve">          «Централізовані заходи з лікування хворих на  цукровий та нецукровий діабет» (КПК 2144) проведено видатків - 192,5 тис.грн.</w:t>
      </w:r>
    </w:p>
    <w:p w:rsidR="00E21B99" w:rsidRPr="00D87C3E" w:rsidRDefault="00E21B99" w:rsidP="007C523B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21B99" w:rsidRPr="00D87C3E" w:rsidRDefault="00E21B99" w:rsidP="007C523B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21B99" w:rsidRPr="00D87C3E" w:rsidRDefault="00E21B99" w:rsidP="00BC6D8C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sz w:val="24"/>
          <w:szCs w:val="24"/>
          <w:lang w:val="uk-UA"/>
        </w:rPr>
        <w:t>Детальний аналіз надходжень та видатків в додатку до Звіту.</w:t>
      </w:r>
    </w:p>
    <w:p w:rsidR="00E21B99" w:rsidRPr="00D87C3E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21B99" w:rsidRPr="00D87C3E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21B99" w:rsidRPr="00D87C3E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21B99" w:rsidRPr="00D87C3E" w:rsidRDefault="00E21B99" w:rsidP="00500022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sz w:val="24"/>
          <w:szCs w:val="24"/>
          <w:lang w:val="uk-UA"/>
        </w:rPr>
        <w:t>Головний лікар Овруцької ЦРЛ</w:t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  <w:t>М.М.Луцюк</w:t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</w:p>
    <w:p w:rsidR="00E21B99" w:rsidRPr="00D87C3E" w:rsidRDefault="00E21B99" w:rsidP="00500022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sz w:val="24"/>
          <w:szCs w:val="24"/>
          <w:lang w:val="uk-UA"/>
        </w:rPr>
        <w:t>Головний бухгалтер Овруцької ЦРЛ</w:t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  <w:t>В.Я.Демидчук</w:t>
      </w:r>
    </w:p>
    <w:p w:rsidR="00E21B99" w:rsidRPr="00D87C3E" w:rsidRDefault="00E21B99" w:rsidP="00500022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21B99" w:rsidRPr="00D87C3E" w:rsidRDefault="00E21B99" w:rsidP="00500022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sz w:val="24"/>
          <w:szCs w:val="24"/>
          <w:lang w:val="uk-UA"/>
        </w:rPr>
        <w:t>Начальник відділу фінансів</w:t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Pr="00D87C3E">
        <w:rPr>
          <w:rFonts w:ascii="Bookman Old Style" w:hAnsi="Bookman Old Style"/>
          <w:sz w:val="24"/>
          <w:szCs w:val="24"/>
          <w:lang w:val="uk-UA"/>
        </w:rPr>
        <w:tab/>
        <w:t>Т.М.Шурло</w:t>
      </w:r>
    </w:p>
    <w:p w:rsidR="00E21B99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Pr="002B5214" w:rsidRDefault="00E21B99" w:rsidP="009C5B2C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</w:p>
    <w:p w:rsidR="00E21B99" w:rsidRDefault="00E21B99" w:rsidP="007C523B">
      <w:pPr>
        <w:pStyle w:val="ListParagraph"/>
        <w:tabs>
          <w:tab w:val="left" w:pos="6720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  <w:t xml:space="preserve">                               </w:t>
      </w:r>
      <w:r w:rsidRPr="002B5214">
        <w:rPr>
          <w:rFonts w:ascii="Bookman Old Style" w:hAnsi="Bookman Old Style"/>
          <w:sz w:val="20"/>
          <w:szCs w:val="20"/>
          <w:lang w:val="uk-UA"/>
        </w:rPr>
        <w:t>Додаток №</w:t>
      </w:r>
      <w:r>
        <w:rPr>
          <w:rFonts w:ascii="Bookman Old Style" w:hAnsi="Bookman Old Style"/>
          <w:sz w:val="20"/>
          <w:szCs w:val="20"/>
          <w:lang w:val="uk-UA"/>
        </w:rPr>
        <w:t>6</w:t>
      </w: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  <w:t xml:space="preserve">                               </w:t>
      </w:r>
      <w:r w:rsidRPr="002B5214">
        <w:rPr>
          <w:rFonts w:ascii="Bookman Old Style" w:hAnsi="Bookman Old Style"/>
          <w:sz w:val="20"/>
          <w:szCs w:val="20"/>
          <w:lang w:val="uk-UA"/>
        </w:rPr>
        <w:t xml:space="preserve">до звіту про виконання </w:t>
      </w:r>
      <w:r>
        <w:rPr>
          <w:rFonts w:ascii="Bookman Old Style" w:hAnsi="Bookman Old Style"/>
          <w:sz w:val="20"/>
          <w:szCs w:val="20"/>
          <w:lang w:val="uk-UA"/>
        </w:rPr>
        <w:t xml:space="preserve">    </w:t>
      </w:r>
    </w:p>
    <w:p w:rsidR="00E21B99" w:rsidRPr="002B5214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Pr="002B5214">
        <w:rPr>
          <w:rFonts w:ascii="Bookman Old Style" w:hAnsi="Bookman Old Style"/>
          <w:sz w:val="20"/>
          <w:szCs w:val="20"/>
          <w:lang w:val="uk-UA"/>
        </w:rPr>
        <w:t>Овруцького</w:t>
      </w:r>
      <w:r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Pr="002B5214">
        <w:rPr>
          <w:rFonts w:ascii="Bookman Old Style" w:hAnsi="Bookman Old Style"/>
          <w:sz w:val="20"/>
          <w:szCs w:val="20"/>
          <w:lang w:val="uk-UA"/>
        </w:rPr>
        <w:t xml:space="preserve">міського бюджету </w:t>
      </w:r>
    </w:p>
    <w:p w:rsidR="00E21B99" w:rsidRPr="002B5214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E21B99" w:rsidRPr="00D87C3E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D87C3E">
        <w:rPr>
          <w:rFonts w:ascii="Bookman Old Style" w:hAnsi="Bookman Old Style"/>
          <w:b/>
          <w:sz w:val="24"/>
          <w:szCs w:val="24"/>
          <w:lang w:val="uk-UA"/>
        </w:rPr>
        <w:t xml:space="preserve">Звіт КНП «Овруцький центр первинної </w:t>
      </w:r>
    </w:p>
    <w:p w:rsidR="00E21B99" w:rsidRPr="00D87C3E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D87C3E">
        <w:rPr>
          <w:rFonts w:ascii="Bookman Old Style" w:hAnsi="Bookman Old Style"/>
          <w:b/>
          <w:sz w:val="24"/>
          <w:szCs w:val="24"/>
          <w:lang w:val="uk-UA"/>
        </w:rPr>
        <w:t xml:space="preserve">медико-санітарної допомоги» </w:t>
      </w:r>
    </w:p>
    <w:p w:rsidR="00E21B99" w:rsidRPr="007B5F42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D87C3E">
        <w:rPr>
          <w:rFonts w:ascii="Bookman Old Style" w:hAnsi="Bookman Old Style"/>
          <w:b/>
          <w:sz w:val="24"/>
          <w:szCs w:val="24"/>
          <w:lang w:val="uk-UA"/>
        </w:rPr>
        <w:t xml:space="preserve">за І </w:t>
      </w:r>
      <w:r>
        <w:rPr>
          <w:rFonts w:ascii="Bookman Old Style" w:hAnsi="Bookman Old Style"/>
          <w:b/>
          <w:sz w:val="24"/>
          <w:szCs w:val="24"/>
          <w:lang w:val="uk-UA"/>
        </w:rPr>
        <w:t>півряччя</w:t>
      </w:r>
      <w:r w:rsidRPr="00D87C3E">
        <w:rPr>
          <w:rFonts w:ascii="Bookman Old Style" w:hAnsi="Bookman Old Style"/>
          <w:b/>
          <w:sz w:val="24"/>
          <w:szCs w:val="24"/>
          <w:lang w:val="uk-UA"/>
        </w:rPr>
        <w:t xml:space="preserve"> 2018 року ( КПК 2111</w:t>
      </w:r>
      <w:r>
        <w:rPr>
          <w:rFonts w:ascii="Bookman Old Style" w:hAnsi="Bookman Old Style"/>
          <w:b/>
          <w:lang w:val="uk-UA"/>
        </w:rPr>
        <w:t>)</w:t>
      </w:r>
    </w:p>
    <w:p w:rsidR="00E21B99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</w:p>
    <w:p w:rsidR="00E21B99" w:rsidRPr="007B5F42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</w:p>
    <w:p w:rsidR="00E21B99" w:rsidRDefault="00E21B99" w:rsidP="00A139A4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  <w:t xml:space="preserve">Надходження коштів по спеціальному фонду – 1413,70 тис.грн. </w:t>
      </w:r>
    </w:p>
    <w:p w:rsidR="00E21B99" w:rsidRDefault="00E21B99" w:rsidP="00A139A4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>В т.ч. плата за послуги (оренда майна – 1,6 тис.грн., від реалізації майна – 2,8 тис.грн.), інші джерела (благодійні внески) – 1408,8 тис.грн.</w:t>
      </w:r>
    </w:p>
    <w:p w:rsidR="00E21B99" w:rsidRPr="007B5F42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</w:p>
    <w:p w:rsidR="00E21B99" w:rsidRPr="00D87C3E" w:rsidRDefault="00E21B99" w:rsidP="00D87C3E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 w:rsidRPr="00D87C3E">
        <w:rPr>
          <w:rFonts w:ascii="Bookman Old Style" w:hAnsi="Bookman Old Style"/>
          <w:sz w:val="24"/>
          <w:szCs w:val="24"/>
          <w:lang w:val="uk-UA"/>
        </w:rPr>
        <w:t>Видатки всього – 10308,6 тис. грн. Загальний фонд  8464,5 тис. грн.. Спеціальний фонд 1844,0 тис. грн.  в тому числі: інші надходження 429,6 тис.грн., інші джерела власних надходжень 1408,9 тис. грн.</w:t>
      </w:r>
    </w:p>
    <w:p w:rsidR="00E21B99" w:rsidRDefault="00E21B99" w:rsidP="009921F5">
      <w:pPr>
        <w:pStyle w:val="ListParagraph"/>
        <w:tabs>
          <w:tab w:val="left" w:pos="72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21B99" w:rsidRPr="00D87C3E" w:rsidRDefault="00E21B99" w:rsidP="009921F5">
      <w:pPr>
        <w:pStyle w:val="ListParagraph"/>
        <w:tabs>
          <w:tab w:val="left" w:pos="72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sz w:val="24"/>
          <w:szCs w:val="24"/>
          <w:lang w:val="uk-UA"/>
        </w:rPr>
        <w:t xml:space="preserve">Залишок коштів спеціального фонду </w:t>
      </w:r>
      <w:r>
        <w:rPr>
          <w:rFonts w:ascii="Bookman Old Style" w:hAnsi="Bookman Old Style"/>
          <w:sz w:val="24"/>
          <w:szCs w:val="24"/>
          <w:lang w:val="uk-UA"/>
        </w:rPr>
        <w:t>-</w:t>
      </w:r>
      <w:r w:rsidRPr="00D87C3E">
        <w:rPr>
          <w:rFonts w:ascii="Bookman Old Style" w:hAnsi="Bookman Old Style"/>
          <w:sz w:val="24"/>
          <w:szCs w:val="24"/>
          <w:lang w:val="uk-UA"/>
        </w:rPr>
        <w:t xml:space="preserve"> 0,</w:t>
      </w:r>
      <w:r>
        <w:rPr>
          <w:rFonts w:ascii="Bookman Old Style" w:hAnsi="Bookman Old Style"/>
          <w:sz w:val="24"/>
          <w:szCs w:val="24"/>
          <w:lang w:val="uk-UA"/>
        </w:rPr>
        <w:t>00</w:t>
      </w:r>
      <w:r w:rsidRPr="00D87C3E">
        <w:rPr>
          <w:rFonts w:ascii="Bookman Old Style" w:hAnsi="Bookman Old Style"/>
          <w:sz w:val="24"/>
          <w:szCs w:val="24"/>
          <w:lang w:val="uk-UA"/>
        </w:rPr>
        <w:t xml:space="preserve"> тис.грн. </w:t>
      </w:r>
    </w:p>
    <w:p w:rsidR="00E21B99" w:rsidRPr="00D87C3E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21B99" w:rsidRPr="00D87C3E" w:rsidRDefault="00E21B99" w:rsidP="00B91CF0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21B99" w:rsidRPr="00D87C3E" w:rsidRDefault="00E21B99" w:rsidP="00D87C3E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Pr="00D87C3E">
        <w:rPr>
          <w:rFonts w:ascii="Bookman Old Style" w:hAnsi="Bookman Old Style"/>
          <w:sz w:val="24"/>
          <w:szCs w:val="24"/>
          <w:lang w:val="uk-UA"/>
        </w:rPr>
        <w:t xml:space="preserve">«Відшкодування вартості лікарських засобів </w:t>
      </w:r>
      <w:r>
        <w:rPr>
          <w:rFonts w:ascii="Bookman Old Style" w:hAnsi="Bookman Old Style"/>
          <w:sz w:val="24"/>
          <w:szCs w:val="24"/>
          <w:lang w:val="uk-UA"/>
        </w:rPr>
        <w:t>для лікування окремих з</w:t>
      </w:r>
      <w:r w:rsidRPr="00D87C3E">
        <w:rPr>
          <w:rFonts w:ascii="Bookman Old Style" w:hAnsi="Bookman Old Style"/>
          <w:sz w:val="24"/>
          <w:szCs w:val="24"/>
          <w:lang w:val="uk-UA"/>
        </w:rPr>
        <w:t>ахворювань» (КПК 2146) проведено видатків-  863,8 тис.грн.</w:t>
      </w:r>
    </w:p>
    <w:p w:rsidR="00E21B99" w:rsidRPr="007B5F42" w:rsidRDefault="00E21B99" w:rsidP="00D87C3E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   </w:t>
      </w:r>
      <w:r w:rsidRPr="007B5F42">
        <w:rPr>
          <w:rFonts w:ascii="Bookman Old Style" w:hAnsi="Bookman Old Style"/>
          <w:b/>
          <w:lang w:val="uk-UA"/>
        </w:rPr>
        <w:tab/>
      </w:r>
      <w:r w:rsidRPr="007B5F42">
        <w:rPr>
          <w:rFonts w:ascii="Bookman Old Style" w:hAnsi="Bookman Old Style"/>
          <w:b/>
          <w:lang w:val="uk-UA"/>
        </w:rPr>
        <w:tab/>
      </w:r>
      <w:r w:rsidRPr="007B5F42">
        <w:rPr>
          <w:rFonts w:ascii="Bookman Old Style" w:hAnsi="Bookman Old Style"/>
          <w:b/>
          <w:lang w:val="uk-UA"/>
        </w:rPr>
        <w:tab/>
      </w:r>
    </w:p>
    <w:p w:rsidR="00E21B99" w:rsidRPr="00D87C3E" w:rsidRDefault="00E21B99" w:rsidP="00D87C3E">
      <w:pPr>
        <w:pStyle w:val="ListParagraph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sz w:val="24"/>
          <w:szCs w:val="24"/>
          <w:lang w:val="uk-UA"/>
        </w:rPr>
      </w:pPr>
      <w:r w:rsidRPr="00D87C3E">
        <w:rPr>
          <w:rFonts w:ascii="Bookman Old Style" w:hAnsi="Bookman Old Style"/>
          <w:sz w:val="24"/>
          <w:szCs w:val="24"/>
          <w:lang w:val="uk-UA"/>
        </w:rPr>
        <w:t>Детальний аналіз надходжень та видатків в додатку до Звіту.</w:t>
      </w:r>
    </w:p>
    <w:p w:rsidR="00E21B99" w:rsidRPr="00D87C3E" w:rsidRDefault="00E21B99" w:rsidP="00D87C3E">
      <w:pPr>
        <w:pStyle w:val="ListParagraph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21B99" w:rsidRPr="007B5F42" w:rsidRDefault="00E21B99" w:rsidP="0022004F">
      <w:pPr>
        <w:pStyle w:val="ListParagraph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E21B99" w:rsidRDefault="00E21B99" w:rsidP="005E0AB3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Головний лікар</w:t>
      </w:r>
      <w:r w:rsidRPr="005E0AB3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КНП «Овруцький ЦПМСД»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С.О.Левківський</w:t>
      </w:r>
    </w:p>
    <w:p w:rsidR="00E21B99" w:rsidRDefault="00E21B99" w:rsidP="005E0AB3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Заступник головного лікаря з фінансових питань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О.В.Хомич</w:t>
      </w:r>
    </w:p>
    <w:p w:rsidR="00E21B99" w:rsidRPr="007B5F42" w:rsidRDefault="00E21B99" w:rsidP="0022004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930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lang w:val="uk-UA"/>
        </w:rPr>
        <w:t>Начальник відділу фінансів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Т.М.Шурло</w:t>
      </w:r>
      <w:r w:rsidRPr="007B5F42">
        <w:rPr>
          <w:rFonts w:ascii="Bookman Old Style" w:hAnsi="Bookman Old Style"/>
          <w:b/>
          <w:lang w:val="uk-UA"/>
        </w:rPr>
        <w:t xml:space="preserve">     </w:t>
      </w:r>
      <w:r>
        <w:rPr>
          <w:rFonts w:ascii="Bookman Old Style" w:hAnsi="Bookman Old Style"/>
          <w:b/>
          <w:lang w:val="uk-UA"/>
        </w:rPr>
        <w:tab/>
      </w:r>
    </w:p>
    <w:p w:rsidR="00E21B99" w:rsidRPr="002B5214" w:rsidRDefault="00E21B99">
      <w:pPr>
        <w:rPr>
          <w:sz w:val="20"/>
          <w:szCs w:val="20"/>
          <w:lang w:val="uk-UA"/>
        </w:rPr>
      </w:pPr>
    </w:p>
    <w:sectPr w:rsidR="00E21B99" w:rsidRPr="002B5214" w:rsidSect="00BC6D8C">
      <w:pgSz w:w="11907" w:h="16839" w:code="9"/>
      <w:pgMar w:top="425" w:right="48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B99" w:rsidRDefault="00E21B99" w:rsidP="00D42DBD">
      <w:pPr>
        <w:spacing w:after="0" w:line="240" w:lineRule="auto"/>
      </w:pPr>
      <w:r>
        <w:separator/>
      </w:r>
    </w:p>
  </w:endnote>
  <w:endnote w:type="continuationSeparator" w:id="1">
    <w:p w:rsidR="00E21B99" w:rsidRDefault="00E21B99" w:rsidP="00D4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B99" w:rsidRDefault="00E21B99" w:rsidP="00D42DBD">
      <w:pPr>
        <w:spacing w:after="0" w:line="240" w:lineRule="auto"/>
      </w:pPr>
      <w:r>
        <w:separator/>
      </w:r>
    </w:p>
  </w:footnote>
  <w:footnote w:type="continuationSeparator" w:id="1">
    <w:p w:rsidR="00E21B99" w:rsidRDefault="00E21B99" w:rsidP="00D42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B2C"/>
    <w:rsid w:val="0000041D"/>
    <w:rsid w:val="000F38BA"/>
    <w:rsid w:val="0022004F"/>
    <w:rsid w:val="002B5214"/>
    <w:rsid w:val="003210E4"/>
    <w:rsid w:val="003809B3"/>
    <w:rsid w:val="00500022"/>
    <w:rsid w:val="00502C18"/>
    <w:rsid w:val="00570092"/>
    <w:rsid w:val="00590F14"/>
    <w:rsid w:val="005C1588"/>
    <w:rsid w:val="005E0AB3"/>
    <w:rsid w:val="00613A79"/>
    <w:rsid w:val="006849F7"/>
    <w:rsid w:val="006A7027"/>
    <w:rsid w:val="006C2E38"/>
    <w:rsid w:val="007B5F42"/>
    <w:rsid w:val="007C523B"/>
    <w:rsid w:val="008C3189"/>
    <w:rsid w:val="0090366A"/>
    <w:rsid w:val="009655A9"/>
    <w:rsid w:val="009921F5"/>
    <w:rsid w:val="009C5B2C"/>
    <w:rsid w:val="00A139A4"/>
    <w:rsid w:val="00AA2057"/>
    <w:rsid w:val="00AD1743"/>
    <w:rsid w:val="00B91CF0"/>
    <w:rsid w:val="00B97B66"/>
    <w:rsid w:val="00BC6D8C"/>
    <w:rsid w:val="00D42DBD"/>
    <w:rsid w:val="00D87C3E"/>
    <w:rsid w:val="00E21B99"/>
    <w:rsid w:val="00EA4772"/>
    <w:rsid w:val="00ED0295"/>
    <w:rsid w:val="00F579A4"/>
    <w:rsid w:val="00F6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5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B5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2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D4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2DB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4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2D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634</TotalTime>
  <Pages>2</Pages>
  <Words>341</Words>
  <Characters>1950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User</cp:lastModifiedBy>
  <cp:revision>11</cp:revision>
  <cp:lastPrinted>2018-07-12T05:50:00Z</cp:lastPrinted>
  <dcterms:created xsi:type="dcterms:W3CDTF">2018-04-25T06:29:00Z</dcterms:created>
  <dcterms:modified xsi:type="dcterms:W3CDTF">2018-07-12T07:02:00Z</dcterms:modified>
</cp:coreProperties>
</file>