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F" w:rsidRDefault="0048349F" w:rsidP="001343D9">
      <w:pPr>
        <w:pStyle w:val="a"/>
        <w:rPr>
          <w:lang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7" o:title=""/>
          </v:shape>
        </w:pict>
      </w:r>
    </w:p>
    <w:p w:rsidR="0048349F" w:rsidRDefault="0048349F" w:rsidP="001343D9">
      <w:pPr>
        <w:pStyle w:val="a"/>
        <w:rPr>
          <w:rFonts w:ascii="Bookman Old Style" w:hAnsi="Bookman Old Style"/>
          <w:b w:val="0"/>
        </w:rPr>
      </w:pPr>
    </w:p>
    <w:p w:rsidR="0048349F" w:rsidRPr="00134EB2" w:rsidRDefault="0048349F" w:rsidP="001343D9">
      <w:pPr>
        <w:pStyle w:val="a"/>
        <w:rPr>
          <w:rFonts w:ascii="Bookman Old Style" w:hAnsi="Bookman Old Style"/>
          <w:b w:val="0"/>
          <w:u w:val="single"/>
        </w:rPr>
      </w:pPr>
      <w:r w:rsidRPr="00134EB2">
        <w:rPr>
          <w:rFonts w:ascii="Bookman Old Style" w:hAnsi="Bookman Old Style"/>
          <w:b w:val="0"/>
          <w:lang/>
        </w:rPr>
        <w:t>У К Р А Ї Н А</w:t>
      </w:r>
    </w:p>
    <w:p w:rsidR="0048349F" w:rsidRPr="00134EB2" w:rsidRDefault="0048349F" w:rsidP="001343D9">
      <w:pPr>
        <w:pStyle w:val="a"/>
        <w:rPr>
          <w:rFonts w:ascii="Bookman Old Style" w:hAnsi="Bookman Old Style"/>
          <w:b w:val="0"/>
        </w:rPr>
      </w:pPr>
      <w:r w:rsidRPr="00134EB2">
        <w:rPr>
          <w:rFonts w:ascii="Bookman Old Style" w:hAnsi="Bookman Old Style"/>
          <w:b w:val="0"/>
        </w:rPr>
        <w:t>Овруцька міська рада</w:t>
      </w:r>
    </w:p>
    <w:p w:rsidR="0048349F" w:rsidRPr="00134EB2" w:rsidRDefault="0048349F" w:rsidP="001343D9">
      <w:pPr>
        <w:pStyle w:val="a"/>
        <w:rPr>
          <w:rFonts w:ascii="Bookman Old Style" w:hAnsi="Bookman Old Style"/>
          <w:b w:val="0"/>
        </w:rPr>
      </w:pPr>
      <w:r w:rsidRPr="00134EB2">
        <w:rPr>
          <w:rFonts w:ascii="Bookman Old Style" w:hAnsi="Bookman Old Style"/>
          <w:b w:val="0"/>
        </w:rPr>
        <w:t xml:space="preserve">Виконавчий комітет </w:t>
      </w:r>
    </w:p>
    <w:p w:rsidR="0048349F" w:rsidRPr="00134EB2" w:rsidRDefault="0048349F" w:rsidP="001343D9">
      <w:pPr>
        <w:pStyle w:val="a"/>
        <w:rPr>
          <w:rFonts w:ascii="Bookman Old Style" w:hAnsi="Bookman Old Style"/>
          <w:b w:val="0"/>
          <w:i/>
          <w:lang w:val="ru-RU"/>
        </w:rPr>
      </w:pPr>
      <w:r w:rsidRPr="00134EB2">
        <w:rPr>
          <w:rFonts w:ascii="Bookman Old Style" w:hAnsi="Bookman Old Style"/>
          <w:b w:val="0"/>
          <w:i/>
        </w:rPr>
        <w:t>Р І Ш Е Н Н Я</w:t>
      </w:r>
    </w:p>
    <w:p w:rsidR="0048349F" w:rsidRPr="00134EB2" w:rsidRDefault="0048349F" w:rsidP="00134EB2">
      <w:pPr>
        <w:pStyle w:val="a"/>
        <w:jc w:val="left"/>
        <w:rPr>
          <w:rFonts w:ascii="Bookman Old Style" w:hAnsi="Bookman Old Style"/>
          <w:b w:val="0"/>
        </w:rPr>
      </w:pPr>
      <w:r w:rsidRPr="00134EB2">
        <w:rPr>
          <w:rFonts w:ascii="Bookman Old Style" w:hAnsi="Bookman Old Style"/>
          <w:b w:val="0"/>
        </w:rPr>
        <w:t>від 27.05.2021 року №</w:t>
      </w:r>
    </w:p>
    <w:p w:rsidR="0048349F" w:rsidRPr="00134EB2" w:rsidRDefault="0048349F" w:rsidP="00FD07B9">
      <w:pPr>
        <w:pStyle w:val="a"/>
        <w:rPr>
          <w:rFonts w:ascii="Bookman Old Style" w:hAnsi="Bookman Old Style"/>
          <w:spacing w:val="140"/>
        </w:rPr>
      </w:pPr>
    </w:p>
    <w:p w:rsidR="0048349F" w:rsidRPr="00134EB2" w:rsidRDefault="0048349F" w:rsidP="00134EB2">
      <w:pPr>
        <w:tabs>
          <w:tab w:val="left" w:pos="5760"/>
        </w:tabs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72830586"/>
      <w:r w:rsidRPr="00134EB2">
        <w:rPr>
          <w:rFonts w:ascii="Bookman Old Style" w:hAnsi="Bookman Old Style"/>
          <w:sz w:val="24"/>
          <w:szCs w:val="24"/>
          <w:lang w:val="uk-UA"/>
        </w:rPr>
        <w:t>Про схвалення плану заходів щодо</w:t>
      </w:r>
    </w:p>
    <w:p w:rsidR="0048349F" w:rsidRPr="00134EB2" w:rsidRDefault="0048349F" w:rsidP="00134EB2">
      <w:pPr>
        <w:tabs>
          <w:tab w:val="left" w:pos="5760"/>
        </w:tabs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організації роботи із складання </w:t>
      </w:r>
    </w:p>
    <w:p w:rsidR="0048349F" w:rsidRPr="00134EB2" w:rsidRDefault="0048349F" w:rsidP="00134EB2">
      <w:pPr>
        <w:tabs>
          <w:tab w:val="left" w:pos="5760"/>
        </w:tabs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прогнозу бюджету Овруцької міської </w:t>
      </w:r>
    </w:p>
    <w:p w:rsidR="0048349F" w:rsidRPr="00134EB2" w:rsidRDefault="0048349F" w:rsidP="00134EB2">
      <w:pPr>
        <w:tabs>
          <w:tab w:val="left" w:pos="5760"/>
        </w:tabs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територіальної громади на 2023-2024 роки,</w:t>
      </w:r>
    </w:p>
    <w:p w:rsidR="0048349F" w:rsidRPr="00134EB2" w:rsidRDefault="0048349F" w:rsidP="00134EB2">
      <w:pPr>
        <w:tabs>
          <w:tab w:val="left" w:pos="5760"/>
        </w:tabs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складання проекту бюджету Овруцької міської </w:t>
      </w:r>
    </w:p>
    <w:p w:rsidR="0048349F" w:rsidRPr="00134EB2" w:rsidRDefault="0048349F" w:rsidP="00134EB2">
      <w:pPr>
        <w:tabs>
          <w:tab w:val="left" w:pos="5760"/>
        </w:tabs>
        <w:ind w:right="387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територіальної громади на 2022 рік, організації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34EB2">
        <w:rPr>
          <w:rFonts w:ascii="Bookman Old Style" w:hAnsi="Bookman Old Style"/>
          <w:sz w:val="24"/>
          <w:szCs w:val="24"/>
          <w:lang w:val="uk-UA"/>
        </w:rPr>
        <w:t xml:space="preserve">виконання бюджету Овруцької міської територіальної громади, підготовки та розгляду звіту про виконання бюджету Овруцької міської територіальної громади </w:t>
      </w:r>
    </w:p>
    <w:bookmarkEnd w:id="0"/>
    <w:p w:rsidR="0048349F" w:rsidRPr="00134EB2" w:rsidRDefault="0048349F" w:rsidP="00FD07B9">
      <w:pPr>
        <w:widowControl w:val="0"/>
        <w:tabs>
          <w:tab w:val="left" w:pos="-3402"/>
        </w:tabs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8349F" w:rsidRPr="00134EB2" w:rsidRDefault="0048349F" w:rsidP="00FD07B9">
      <w:pPr>
        <w:widowControl w:val="0"/>
        <w:tabs>
          <w:tab w:val="left" w:pos="-3402"/>
        </w:tabs>
        <w:ind w:firstLine="709"/>
        <w:jc w:val="both"/>
        <w:rPr>
          <w:rFonts w:ascii="Bookman Old Style" w:hAnsi="Bookman Old Style"/>
          <w:bCs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Відповідно до п. а  п.1 ст. 28 Закону України „Про місцеве самоврядування в Україні, Бюджетного кодексу України, наказу Міністерства Фінансів України від 31.05.2019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виконавчий комітет міської ради</w:t>
      </w:r>
    </w:p>
    <w:p w:rsidR="0048349F" w:rsidRPr="00134EB2" w:rsidRDefault="0048349F" w:rsidP="00FD07B9">
      <w:pPr>
        <w:rPr>
          <w:rFonts w:ascii="Bookman Old Style" w:hAnsi="Bookman Old Style"/>
          <w:sz w:val="24"/>
          <w:szCs w:val="24"/>
          <w:lang w:val="uk-UA"/>
        </w:rPr>
      </w:pPr>
    </w:p>
    <w:p w:rsidR="0048349F" w:rsidRPr="00134EB2" w:rsidRDefault="0048349F" w:rsidP="00FD07B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ВИРІШИВ :</w:t>
      </w:r>
    </w:p>
    <w:p w:rsidR="0048349F" w:rsidRPr="00134EB2" w:rsidRDefault="0048349F" w:rsidP="00FD07B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48349F" w:rsidRPr="00134EB2" w:rsidRDefault="0048349F" w:rsidP="00EC648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Схвалити план заходів :</w:t>
      </w:r>
    </w:p>
    <w:p w:rsidR="0048349F" w:rsidRPr="00134EB2" w:rsidRDefault="0048349F" w:rsidP="00EC648F">
      <w:pPr>
        <w:pStyle w:val="ListParagraph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1.1 щодо організації роботи із складання прогнозу бюджету Овруцької міської територіальної громади на 2023-2024 роки згідно з додатком 1;</w:t>
      </w:r>
    </w:p>
    <w:p w:rsidR="0048349F" w:rsidRPr="00134EB2" w:rsidRDefault="0048349F" w:rsidP="00EC648F">
      <w:pPr>
        <w:pStyle w:val="ListParagraph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1.2  щодо складання, розгляду і затвердження проекту бюджету Овруцької міської територіальної громади  на 2022 рік згідно з додатком 2;</w:t>
      </w:r>
    </w:p>
    <w:p w:rsidR="0048349F" w:rsidRPr="00134EB2" w:rsidRDefault="0048349F" w:rsidP="00EC648F">
      <w:pPr>
        <w:pStyle w:val="ListParagraph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1.3 щодо організації виконання бюджету Овруцької міської територіальної громади згідно з додатком 3;</w:t>
      </w:r>
    </w:p>
    <w:p w:rsidR="0048349F" w:rsidRPr="00134EB2" w:rsidRDefault="0048349F" w:rsidP="00EC648F">
      <w:pPr>
        <w:pStyle w:val="ListParagraph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>1.4 щодо організації роботи з підготовки річної звітності про виконання бюджету Овруцької міської територіальної громади згідно з додатком 4.</w:t>
      </w:r>
    </w:p>
    <w:p w:rsidR="0048349F" w:rsidRPr="00134EB2" w:rsidRDefault="0048349F" w:rsidP="00EC648F">
      <w:pPr>
        <w:pStyle w:val="ListParagraph"/>
        <w:ind w:left="0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8349F" w:rsidRPr="00134EB2" w:rsidRDefault="0048349F" w:rsidP="001343D9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</w:t>
      </w:r>
      <w:r w:rsidRPr="00134EB2">
        <w:rPr>
          <w:rFonts w:ascii="Bookman Old Style" w:hAnsi="Bookman Old Style"/>
          <w:sz w:val="24"/>
          <w:szCs w:val="24"/>
        </w:rPr>
        <w:t xml:space="preserve">з фінансово-економічних та гуманітарних  питань </w:t>
      </w:r>
      <w:r w:rsidRPr="00134EB2">
        <w:rPr>
          <w:rFonts w:ascii="Bookman Old Style" w:hAnsi="Bookman Old Style"/>
          <w:sz w:val="24"/>
          <w:szCs w:val="24"/>
          <w:lang w:val="uk-UA"/>
        </w:rPr>
        <w:t xml:space="preserve">Наталю Рибинську. </w:t>
      </w:r>
    </w:p>
    <w:p w:rsidR="0048349F" w:rsidRPr="00134EB2" w:rsidRDefault="0048349F" w:rsidP="00EC648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8349F" w:rsidRPr="00134EB2" w:rsidRDefault="0048349F" w:rsidP="00EC648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8349F" w:rsidRPr="00134EB2" w:rsidRDefault="0048349F" w:rsidP="00EC648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134EB2">
        <w:rPr>
          <w:rFonts w:ascii="Bookman Old Style" w:hAnsi="Bookman Old Style"/>
          <w:sz w:val="24"/>
          <w:szCs w:val="24"/>
          <w:lang w:val="uk-UA"/>
        </w:rPr>
        <w:t xml:space="preserve">Міський голова                      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</w:t>
      </w:r>
      <w:r w:rsidRPr="00134EB2">
        <w:rPr>
          <w:rFonts w:ascii="Bookman Old Style" w:hAnsi="Bookman Old Style"/>
          <w:sz w:val="24"/>
          <w:szCs w:val="24"/>
          <w:lang w:val="uk-UA"/>
        </w:rPr>
        <w:t xml:space="preserve">                Іван КОРУД</w:t>
      </w:r>
    </w:p>
    <w:p w:rsidR="0048349F" w:rsidRDefault="0048349F" w:rsidP="00EC648F">
      <w:pPr>
        <w:jc w:val="both"/>
        <w:rPr>
          <w:sz w:val="26"/>
          <w:szCs w:val="26"/>
          <w:lang w:val="uk-UA"/>
        </w:rPr>
      </w:pPr>
    </w:p>
    <w:p w:rsidR="0048349F" w:rsidRDefault="0048349F" w:rsidP="00EC648F">
      <w:pPr>
        <w:jc w:val="both"/>
        <w:rPr>
          <w:sz w:val="26"/>
          <w:szCs w:val="26"/>
          <w:lang w:val="uk-UA"/>
        </w:rPr>
      </w:pPr>
    </w:p>
    <w:p w:rsidR="0048349F" w:rsidRDefault="0048349F" w:rsidP="00EC648F">
      <w:pPr>
        <w:jc w:val="both"/>
        <w:rPr>
          <w:sz w:val="26"/>
          <w:szCs w:val="26"/>
          <w:lang w:val="uk-UA"/>
        </w:rPr>
      </w:pPr>
    </w:p>
    <w:p w:rsidR="0048349F" w:rsidRPr="003A0D68" w:rsidRDefault="0048349F" w:rsidP="0039051B">
      <w:pPr>
        <w:rPr>
          <w:sz w:val="26"/>
          <w:szCs w:val="26"/>
          <w:lang w:val="uk-UA"/>
        </w:rPr>
      </w:pPr>
    </w:p>
    <w:p w:rsidR="0048349F" w:rsidRPr="003A0D68" w:rsidRDefault="0048349F" w:rsidP="00EC648F">
      <w:pPr>
        <w:pStyle w:val="ListParagraph"/>
        <w:ind w:left="0" w:firstLine="709"/>
        <w:jc w:val="both"/>
        <w:rPr>
          <w:sz w:val="26"/>
          <w:szCs w:val="26"/>
          <w:lang w:val="uk-UA"/>
        </w:rPr>
      </w:pPr>
    </w:p>
    <w:sectPr w:rsidR="0048349F" w:rsidRPr="003A0D68" w:rsidSect="007C1C0A">
      <w:headerReference w:type="even" r:id="rId8"/>
      <w:headerReference w:type="default" r:id="rId9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9F" w:rsidRDefault="0048349F">
      <w:r>
        <w:separator/>
      </w:r>
    </w:p>
  </w:endnote>
  <w:endnote w:type="continuationSeparator" w:id="0">
    <w:p w:rsidR="0048349F" w:rsidRDefault="0048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9F" w:rsidRDefault="0048349F">
      <w:r>
        <w:separator/>
      </w:r>
    </w:p>
  </w:footnote>
  <w:footnote w:type="continuationSeparator" w:id="0">
    <w:p w:rsidR="0048349F" w:rsidRDefault="00483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9F" w:rsidRDefault="0048349F" w:rsidP="00633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8349F" w:rsidRDefault="0048349F" w:rsidP="006336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9F" w:rsidRDefault="0048349F" w:rsidP="00633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349F" w:rsidRDefault="0048349F" w:rsidP="006336E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63700B"/>
    <w:multiLevelType w:val="hybridMultilevel"/>
    <w:tmpl w:val="69963D58"/>
    <w:lvl w:ilvl="0" w:tplc="A6047D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3BCD"/>
    <w:multiLevelType w:val="hybridMultilevel"/>
    <w:tmpl w:val="07A49482"/>
    <w:lvl w:ilvl="0" w:tplc="C016C34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9C3FB1"/>
    <w:multiLevelType w:val="hybridMultilevel"/>
    <w:tmpl w:val="4E80EC1C"/>
    <w:lvl w:ilvl="0" w:tplc="E9028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7B9"/>
    <w:rsid w:val="000008B7"/>
    <w:rsid w:val="00037F7D"/>
    <w:rsid w:val="00053FC2"/>
    <w:rsid w:val="00061A6B"/>
    <w:rsid w:val="00077F44"/>
    <w:rsid w:val="000824C8"/>
    <w:rsid w:val="00083523"/>
    <w:rsid w:val="00093979"/>
    <w:rsid w:val="00097B08"/>
    <w:rsid w:val="000C2CE5"/>
    <w:rsid w:val="000C3B3C"/>
    <w:rsid w:val="000D38D2"/>
    <w:rsid w:val="000D4298"/>
    <w:rsid w:val="000D61B2"/>
    <w:rsid w:val="000D632E"/>
    <w:rsid w:val="000F6031"/>
    <w:rsid w:val="0012026B"/>
    <w:rsid w:val="001209FF"/>
    <w:rsid w:val="001256AF"/>
    <w:rsid w:val="001343D9"/>
    <w:rsid w:val="00134EB2"/>
    <w:rsid w:val="0013600E"/>
    <w:rsid w:val="0014196D"/>
    <w:rsid w:val="00144643"/>
    <w:rsid w:val="00170180"/>
    <w:rsid w:val="001804C9"/>
    <w:rsid w:val="00180933"/>
    <w:rsid w:val="001A2BA2"/>
    <w:rsid w:val="001A6C82"/>
    <w:rsid w:val="001B27E7"/>
    <w:rsid w:val="001B7377"/>
    <w:rsid w:val="001D657A"/>
    <w:rsid w:val="001E1472"/>
    <w:rsid w:val="001E7EBC"/>
    <w:rsid w:val="001F49E1"/>
    <w:rsid w:val="001F6931"/>
    <w:rsid w:val="002227F5"/>
    <w:rsid w:val="00232034"/>
    <w:rsid w:val="00233876"/>
    <w:rsid w:val="002403A9"/>
    <w:rsid w:val="002427EA"/>
    <w:rsid w:val="00251DFC"/>
    <w:rsid w:val="00251E75"/>
    <w:rsid w:val="002520D4"/>
    <w:rsid w:val="00257174"/>
    <w:rsid w:val="00261150"/>
    <w:rsid w:val="00283498"/>
    <w:rsid w:val="00287444"/>
    <w:rsid w:val="00294F48"/>
    <w:rsid w:val="00295734"/>
    <w:rsid w:val="002A7F47"/>
    <w:rsid w:val="002B491D"/>
    <w:rsid w:val="002C00EA"/>
    <w:rsid w:val="002D02C9"/>
    <w:rsid w:val="002D056F"/>
    <w:rsid w:val="002D6772"/>
    <w:rsid w:val="002F2A52"/>
    <w:rsid w:val="002F6E54"/>
    <w:rsid w:val="002F7602"/>
    <w:rsid w:val="003074E8"/>
    <w:rsid w:val="003105D0"/>
    <w:rsid w:val="00320BAF"/>
    <w:rsid w:val="00324D75"/>
    <w:rsid w:val="00326A00"/>
    <w:rsid w:val="00337B99"/>
    <w:rsid w:val="0034146A"/>
    <w:rsid w:val="00344007"/>
    <w:rsid w:val="00356C09"/>
    <w:rsid w:val="003601F0"/>
    <w:rsid w:val="00363907"/>
    <w:rsid w:val="00364D33"/>
    <w:rsid w:val="00367074"/>
    <w:rsid w:val="0037424C"/>
    <w:rsid w:val="00375B34"/>
    <w:rsid w:val="0038318D"/>
    <w:rsid w:val="003877BE"/>
    <w:rsid w:val="0039051B"/>
    <w:rsid w:val="003A0D68"/>
    <w:rsid w:val="003C223A"/>
    <w:rsid w:val="003C35F1"/>
    <w:rsid w:val="003D1391"/>
    <w:rsid w:val="003D4D62"/>
    <w:rsid w:val="003D56E1"/>
    <w:rsid w:val="003E1BFC"/>
    <w:rsid w:val="003E7AF0"/>
    <w:rsid w:val="003F1005"/>
    <w:rsid w:val="004028BF"/>
    <w:rsid w:val="004073B4"/>
    <w:rsid w:val="00410A2B"/>
    <w:rsid w:val="00420266"/>
    <w:rsid w:val="00420881"/>
    <w:rsid w:val="0042253C"/>
    <w:rsid w:val="00424BFC"/>
    <w:rsid w:val="0042631D"/>
    <w:rsid w:val="00426C7F"/>
    <w:rsid w:val="00442143"/>
    <w:rsid w:val="0044429A"/>
    <w:rsid w:val="0045442D"/>
    <w:rsid w:val="0045514F"/>
    <w:rsid w:val="00460061"/>
    <w:rsid w:val="00463761"/>
    <w:rsid w:val="00472887"/>
    <w:rsid w:val="004766A3"/>
    <w:rsid w:val="0048349F"/>
    <w:rsid w:val="004841A8"/>
    <w:rsid w:val="004965A8"/>
    <w:rsid w:val="004A1668"/>
    <w:rsid w:val="004A26FF"/>
    <w:rsid w:val="004B35A6"/>
    <w:rsid w:val="004B391C"/>
    <w:rsid w:val="004B3F23"/>
    <w:rsid w:val="004C72B2"/>
    <w:rsid w:val="004E522E"/>
    <w:rsid w:val="004E5BAD"/>
    <w:rsid w:val="004E7250"/>
    <w:rsid w:val="00507F1C"/>
    <w:rsid w:val="005257B6"/>
    <w:rsid w:val="00525D11"/>
    <w:rsid w:val="0053341D"/>
    <w:rsid w:val="00534308"/>
    <w:rsid w:val="00552DC0"/>
    <w:rsid w:val="005633F3"/>
    <w:rsid w:val="00567268"/>
    <w:rsid w:val="00574C53"/>
    <w:rsid w:val="0057516B"/>
    <w:rsid w:val="00581059"/>
    <w:rsid w:val="0058120B"/>
    <w:rsid w:val="005873B8"/>
    <w:rsid w:val="00591B83"/>
    <w:rsid w:val="005962EE"/>
    <w:rsid w:val="00596411"/>
    <w:rsid w:val="005A12C5"/>
    <w:rsid w:val="005A29DE"/>
    <w:rsid w:val="005A54DC"/>
    <w:rsid w:val="005C3464"/>
    <w:rsid w:val="005C3D8F"/>
    <w:rsid w:val="005C663B"/>
    <w:rsid w:val="005D396F"/>
    <w:rsid w:val="005F6507"/>
    <w:rsid w:val="005F7011"/>
    <w:rsid w:val="00603CF9"/>
    <w:rsid w:val="00605B6F"/>
    <w:rsid w:val="00613E9F"/>
    <w:rsid w:val="006336E2"/>
    <w:rsid w:val="006339EC"/>
    <w:rsid w:val="00643323"/>
    <w:rsid w:val="00647DD3"/>
    <w:rsid w:val="006502CC"/>
    <w:rsid w:val="0066767D"/>
    <w:rsid w:val="006678E3"/>
    <w:rsid w:val="006756BB"/>
    <w:rsid w:val="0068715F"/>
    <w:rsid w:val="006A65A9"/>
    <w:rsid w:val="006C6B9A"/>
    <w:rsid w:val="006D1AC4"/>
    <w:rsid w:val="006D693B"/>
    <w:rsid w:val="006F088F"/>
    <w:rsid w:val="007049D5"/>
    <w:rsid w:val="00711CAE"/>
    <w:rsid w:val="007159D7"/>
    <w:rsid w:val="007249D9"/>
    <w:rsid w:val="0073350D"/>
    <w:rsid w:val="0073633B"/>
    <w:rsid w:val="00756AEA"/>
    <w:rsid w:val="007628AA"/>
    <w:rsid w:val="00762970"/>
    <w:rsid w:val="007772FE"/>
    <w:rsid w:val="00777A89"/>
    <w:rsid w:val="00785313"/>
    <w:rsid w:val="007936EE"/>
    <w:rsid w:val="007A5A65"/>
    <w:rsid w:val="007B1768"/>
    <w:rsid w:val="007C1A03"/>
    <w:rsid w:val="007C1C0A"/>
    <w:rsid w:val="007C41F0"/>
    <w:rsid w:val="007C4EEC"/>
    <w:rsid w:val="007C6F69"/>
    <w:rsid w:val="007E0128"/>
    <w:rsid w:val="007F0C27"/>
    <w:rsid w:val="007F1AE3"/>
    <w:rsid w:val="0080042B"/>
    <w:rsid w:val="00810C37"/>
    <w:rsid w:val="00811FA0"/>
    <w:rsid w:val="0081648E"/>
    <w:rsid w:val="00831D54"/>
    <w:rsid w:val="008371A2"/>
    <w:rsid w:val="008467F5"/>
    <w:rsid w:val="00865BEC"/>
    <w:rsid w:val="0087236D"/>
    <w:rsid w:val="00885AE7"/>
    <w:rsid w:val="00895FA1"/>
    <w:rsid w:val="008A0FAD"/>
    <w:rsid w:val="008A30FE"/>
    <w:rsid w:val="008C12FF"/>
    <w:rsid w:val="008D3F26"/>
    <w:rsid w:val="008E4CC8"/>
    <w:rsid w:val="008E6C07"/>
    <w:rsid w:val="008F4C75"/>
    <w:rsid w:val="008F7E78"/>
    <w:rsid w:val="009055E8"/>
    <w:rsid w:val="009111FC"/>
    <w:rsid w:val="009217E3"/>
    <w:rsid w:val="00923BF2"/>
    <w:rsid w:val="009249CA"/>
    <w:rsid w:val="00930441"/>
    <w:rsid w:val="00940ABE"/>
    <w:rsid w:val="00947D89"/>
    <w:rsid w:val="00967AB2"/>
    <w:rsid w:val="00971B46"/>
    <w:rsid w:val="009726A1"/>
    <w:rsid w:val="00977235"/>
    <w:rsid w:val="00981841"/>
    <w:rsid w:val="00983865"/>
    <w:rsid w:val="009C2A84"/>
    <w:rsid w:val="009C4A0D"/>
    <w:rsid w:val="009F0841"/>
    <w:rsid w:val="009F7696"/>
    <w:rsid w:val="00A05173"/>
    <w:rsid w:val="00A2363E"/>
    <w:rsid w:val="00A257BE"/>
    <w:rsid w:val="00A33ECD"/>
    <w:rsid w:val="00A43256"/>
    <w:rsid w:val="00A55138"/>
    <w:rsid w:val="00A91BC9"/>
    <w:rsid w:val="00A94123"/>
    <w:rsid w:val="00A964CE"/>
    <w:rsid w:val="00AA1CBA"/>
    <w:rsid w:val="00AB528A"/>
    <w:rsid w:val="00AD006E"/>
    <w:rsid w:val="00AD3569"/>
    <w:rsid w:val="00AD5BEA"/>
    <w:rsid w:val="00AD6D7D"/>
    <w:rsid w:val="00AE1AC1"/>
    <w:rsid w:val="00AF5AD8"/>
    <w:rsid w:val="00AF6CF7"/>
    <w:rsid w:val="00B0158A"/>
    <w:rsid w:val="00B04450"/>
    <w:rsid w:val="00B25706"/>
    <w:rsid w:val="00B33939"/>
    <w:rsid w:val="00B40302"/>
    <w:rsid w:val="00B4031A"/>
    <w:rsid w:val="00B43093"/>
    <w:rsid w:val="00B506EE"/>
    <w:rsid w:val="00B64189"/>
    <w:rsid w:val="00B851D6"/>
    <w:rsid w:val="00B854A4"/>
    <w:rsid w:val="00B91208"/>
    <w:rsid w:val="00B937E2"/>
    <w:rsid w:val="00B94AF7"/>
    <w:rsid w:val="00BA0077"/>
    <w:rsid w:val="00BA0B05"/>
    <w:rsid w:val="00BB55B4"/>
    <w:rsid w:val="00BC3D91"/>
    <w:rsid w:val="00C00229"/>
    <w:rsid w:val="00C0176A"/>
    <w:rsid w:val="00C10E3D"/>
    <w:rsid w:val="00C14152"/>
    <w:rsid w:val="00C209C5"/>
    <w:rsid w:val="00C3550E"/>
    <w:rsid w:val="00C52297"/>
    <w:rsid w:val="00C52B1B"/>
    <w:rsid w:val="00C560D3"/>
    <w:rsid w:val="00C64E82"/>
    <w:rsid w:val="00C73C91"/>
    <w:rsid w:val="00C817D7"/>
    <w:rsid w:val="00C825B1"/>
    <w:rsid w:val="00C8448F"/>
    <w:rsid w:val="00CA0037"/>
    <w:rsid w:val="00CB1D00"/>
    <w:rsid w:val="00CB74E0"/>
    <w:rsid w:val="00CC0B17"/>
    <w:rsid w:val="00CD233A"/>
    <w:rsid w:val="00CE1592"/>
    <w:rsid w:val="00D01BD0"/>
    <w:rsid w:val="00D0240D"/>
    <w:rsid w:val="00D0599C"/>
    <w:rsid w:val="00D142E2"/>
    <w:rsid w:val="00D32D26"/>
    <w:rsid w:val="00D3407E"/>
    <w:rsid w:val="00D41680"/>
    <w:rsid w:val="00D566E7"/>
    <w:rsid w:val="00D60F1F"/>
    <w:rsid w:val="00D64EDC"/>
    <w:rsid w:val="00D71C41"/>
    <w:rsid w:val="00D82256"/>
    <w:rsid w:val="00D8550C"/>
    <w:rsid w:val="00D9714B"/>
    <w:rsid w:val="00DA4909"/>
    <w:rsid w:val="00DA6FB1"/>
    <w:rsid w:val="00DB5F04"/>
    <w:rsid w:val="00DC1791"/>
    <w:rsid w:val="00DC2BEB"/>
    <w:rsid w:val="00DC69E7"/>
    <w:rsid w:val="00DD37A6"/>
    <w:rsid w:val="00DF31CB"/>
    <w:rsid w:val="00DF49A5"/>
    <w:rsid w:val="00DF5BE7"/>
    <w:rsid w:val="00E164EC"/>
    <w:rsid w:val="00E30A21"/>
    <w:rsid w:val="00E4237D"/>
    <w:rsid w:val="00E442F0"/>
    <w:rsid w:val="00E65623"/>
    <w:rsid w:val="00E76DB8"/>
    <w:rsid w:val="00E9125F"/>
    <w:rsid w:val="00E93B2D"/>
    <w:rsid w:val="00E97E41"/>
    <w:rsid w:val="00EA4C76"/>
    <w:rsid w:val="00EC648F"/>
    <w:rsid w:val="00ED2C9C"/>
    <w:rsid w:val="00F06F75"/>
    <w:rsid w:val="00F07861"/>
    <w:rsid w:val="00F1211F"/>
    <w:rsid w:val="00F14546"/>
    <w:rsid w:val="00F251F8"/>
    <w:rsid w:val="00F2628E"/>
    <w:rsid w:val="00F26337"/>
    <w:rsid w:val="00F5435F"/>
    <w:rsid w:val="00F779C5"/>
    <w:rsid w:val="00F83B5B"/>
    <w:rsid w:val="00F9591A"/>
    <w:rsid w:val="00FA76CE"/>
    <w:rsid w:val="00FD07B9"/>
    <w:rsid w:val="00FD319E"/>
    <w:rsid w:val="00FD73BD"/>
    <w:rsid w:val="00FE027A"/>
    <w:rsid w:val="00FE124F"/>
    <w:rsid w:val="00FE7E74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B9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07B9"/>
    <w:pPr>
      <w:keepNext/>
      <w:autoSpaceDE/>
      <w:autoSpaceDN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07B9"/>
    <w:rPr>
      <w:rFonts w:ascii="Arial" w:hAnsi="Arial"/>
      <w:b/>
      <w:i/>
      <w:sz w:val="28"/>
      <w:lang w:val="ru-RU" w:eastAsia="ru-RU"/>
    </w:rPr>
  </w:style>
  <w:style w:type="paragraph" w:customStyle="1" w:styleId="a">
    <w:name w:val="заголов"/>
    <w:basedOn w:val="Normal"/>
    <w:uiPriority w:val="99"/>
    <w:rsid w:val="00FD07B9"/>
    <w:pPr>
      <w:widowControl w:val="0"/>
      <w:suppressAutoHyphens/>
      <w:autoSpaceDE/>
      <w:autoSpaceDN/>
      <w:jc w:val="center"/>
    </w:pPr>
    <w:rPr>
      <w:b/>
      <w:kern w:val="2"/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EC64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121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91B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44643"/>
    <w:rPr>
      <w:rFonts w:cs="Times New Roman"/>
      <w:i/>
    </w:rPr>
  </w:style>
  <w:style w:type="paragraph" w:customStyle="1" w:styleId="FR1">
    <w:name w:val="FR1"/>
    <w:uiPriority w:val="99"/>
    <w:rsid w:val="0080042B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  <w:lang w:val="uk-UA" w:eastAsia="uk-UA"/>
    </w:rPr>
  </w:style>
  <w:style w:type="paragraph" w:styleId="Header">
    <w:name w:val="header"/>
    <w:basedOn w:val="Normal"/>
    <w:link w:val="HeaderChar"/>
    <w:uiPriority w:val="99"/>
    <w:rsid w:val="0080042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042B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8004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244</Words>
  <Characters>1396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Microsoft Office</cp:lastModifiedBy>
  <cp:revision>7</cp:revision>
  <dcterms:created xsi:type="dcterms:W3CDTF">2021-05-14T06:52:00Z</dcterms:created>
  <dcterms:modified xsi:type="dcterms:W3CDTF">2021-05-25T19:25:00Z</dcterms:modified>
</cp:coreProperties>
</file>