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FB" w:rsidRPr="00E17893" w:rsidRDefault="006C33FB" w:rsidP="00D0437C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759D9">
        <w:rPr>
          <w:rFonts w:ascii="Bookman Old Style" w:hAnsi="Bookman Old Style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4" o:title=""/>
          </v:shape>
        </w:pict>
      </w:r>
    </w:p>
    <w:p w:rsidR="006C33FB" w:rsidRPr="00E17893" w:rsidRDefault="006C33FB" w:rsidP="00D0437C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17893">
        <w:rPr>
          <w:rFonts w:ascii="Bookman Old Style" w:hAnsi="Bookman Old Style"/>
          <w:sz w:val="24"/>
          <w:szCs w:val="24"/>
        </w:rPr>
        <w:t>У К Р А Ї Н А</w:t>
      </w:r>
    </w:p>
    <w:p w:rsidR="006C33FB" w:rsidRPr="00E17893" w:rsidRDefault="006C33FB" w:rsidP="00D0437C">
      <w:pPr>
        <w:pStyle w:val="Title"/>
        <w:outlineLvl w:val="0"/>
        <w:rPr>
          <w:rFonts w:ascii="Bookman Old Style" w:hAnsi="Bookman Old Style"/>
          <w:b w:val="0"/>
          <w:sz w:val="24"/>
        </w:rPr>
      </w:pPr>
      <w:r w:rsidRPr="00E17893">
        <w:rPr>
          <w:rFonts w:ascii="Bookman Old Style" w:hAnsi="Bookman Old Style"/>
          <w:b w:val="0"/>
          <w:sz w:val="24"/>
        </w:rPr>
        <w:t>Овруцька міська рада</w:t>
      </w:r>
    </w:p>
    <w:p w:rsidR="006C33FB" w:rsidRPr="00E17893" w:rsidRDefault="006C33FB" w:rsidP="00D0437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C33FB" w:rsidRPr="00E17893" w:rsidRDefault="006C33FB" w:rsidP="00D0437C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E17893">
        <w:rPr>
          <w:rFonts w:ascii="Bookman Old Style" w:hAnsi="Bookman Old Style"/>
          <w:b/>
          <w:i/>
          <w:sz w:val="24"/>
          <w:szCs w:val="24"/>
        </w:rPr>
        <w:t xml:space="preserve"> Р І Ш Е Н Н Я</w:t>
      </w:r>
    </w:p>
    <w:p w:rsidR="006C33FB" w:rsidRPr="00E17893" w:rsidRDefault="006C33FB" w:rsidP="00D0437C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6C33FB" w:rsidRPr="00E17893" w:rsidRDefault="006C33FB" w:rsidP="00D0437C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17893">
        <w:rPr>
          <w:rFonts w:ascii="Bookman Old Style" w:hAnsi="Bookman Old Style"/>
          <w:b/>
          <w:i/>
          <w:sz w:val="24"/>
          <w:szCs w:val="24"/>
        </w:rPr>
        <w:t>__________________ сесія</w:t>
      </w:r>
      <w:r w:rsidRPr="00E17893">
        <w:rPr>
          <w:rFonts w:ascii="Bookman Old Style" w:hAnsi="Bookman Old Style"/>
          <w:b/>
          <w:i/>
          <w:sz w:val="24"/>
          <w:szCs w:val="24"/>
        </w:rPr>
        <w:tab/>
      </w:r>
      <w:r w:rsidRPr="00E17893">
        <w:rPr>
          <w:rFonts w:ascii="Bookman Old Style" w:hAnsi="Bookman Old Style"/>
          <w:b/>
          <w:i/>
          <w:sz w:val="24"/>
          <w:szCs w:val="24"/>
        </w:rPr>
        <w:tab/>
      </w:r>
      <w:r w:rsidRPr="00E17893">
        <w:rPr>
          <w:rFonts w:ascii="Bookman Old Style" w:hAnsi="Bookman Old Style"/>
          <w:b/>
          <w:i/>
          <w:sz w:val="24"/>
          <w:szCs w:val="24"/>
        </w:rPr>
        <w:tab/>
      </w:r>
      <w:r w:rsidRPr="00E17893">
        <w:rPr>
          <w:rFonts w:ascii="Bookman Old Style" w:hAnsi="Bookman Old Style"/>
          <w:b/>
          <w:i/>
          <w:sz w:val="24"/>
          <w:szCs w:val="24"/>
        </w:rPr>
        <w:tab/>
      </w:r>
      <w:r w:rsidRPr="00E17893">
        <w:rPr>
          <w:rFonts w:ascii="Bookman Old Style" w:hAnsi="Bookman Old Style"/>
          <w:b/>
          <w:i/>
          <w:sz w:val="24"/>
          <w:szCs w:val="24"/>
        </w:rPr>
        <w:tab/>
        <w:t xml:space="preserve">            VIII  скликання</w:t>
      </w:r>
    </w:p>
    <w:p w:rsidR="006C33FB" w:rsidRPr="00E17893" w:rsidRDefault="006C33FB" w:rsidP="00D0437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C33FB" w:rsidRPr="00E17893" w:rsidRDefault="006C33FB" w:rsidP="00D0437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17893">
        <w:rPr>
          <w:rFonts w:ascii="Bookman Old Style" w:hAnsi="Bookman Old Style"/>
          <w:sz w:val="24"/>
          <w:szCs w:val="24"/>
        </w:rPr>
        <w:t xml:space="preserve">від ___________ 2021 року  </w:t>
      </w:r>
      <w:r w:rsidRPr="00E17893">
        <w:rPr>
          <w:rFonts w:ascii="Bookman Old Style" w:hAnsi="Bookman Old Style"/>
          <w:sz w:val="24"/>
          <w:szCs w:val="24"/>
        </w:rPr>
        <w:tab/>
        <w:t xml:space="preserve">      №___</w:t>
      </w:r>
    </w:p>
    <w:p w:rsidR="006C33FB" w:rsidRPr="00E17893" w:rsidRDefault="006C33FB" w:rsidP="00D0437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C33FB" w:rsidRPr="00E17893" w:rsidRDefault="006C33FB" w:rsidP="00D0437C">
      <w:pPr>
        <w:spacing w:after="0" w:line="240" w:lineRule="auto"/>
        <w:ind w:right="4019"/>
        <w:rPr>
          <w:rFonts w:ascii="Bookman Old Style" w:hAnsi="Bookman Old Style"/>
          <w:sz w:val="24"/>
          <w:szCs w:val="24"/>
        </w:rPr>
      </w:pPr>
    </w:p>
    <w:p w:rsidR="006C33FB" w:rsidRDefault="006C33FB" w:rsidP="009955B6">
      <w:pPr>
        <w:tabs>
          <w:tab w:val="left" w:pos="3420"/>
        </w:tabs>
        <w:spacing w:after="0" w:line="240" w:lineRule="auto"/>
        <w:ind w:right="5189"/>
        <w:jc w:val="both"/>
        <w:rPr>
          <w:rFonts w:ascii="Bookman Old Style" w:hAnsi="Bookman Old Style"/>
          <w:sz w:val="24"/>
          <w:szCs w:val="24"/>
        </w:rPr>
        <w:sectPr w:rsidR="006C33FB" w:rsidSect="009F3308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6C33FB" w:rsidRPr="00E17893" w:rsidRDefault="006C33FB" w:rsidP="00B24A72">
      <w:pPr>
        <w:tabs>
          <w:tab w:val="left" w:pos="3060"/>
          <w:tab w:val="left" w:pos="3780"/>
        </w:tabs>
        <w:spacing w:after="0" w:line="240" w:lineRule="auto"/>
        <w:ind w:right="5909"/>
        <w:jc w:val="both"/>
        <w:rPr>
          <w:rFonts w:ascii="Bookman Old Style" w:hAnsi="Bookman Old Style"/>
          <w:sz w:val="24"/>
          <w:szCs w:val="24"/>
        </w:rPr>
      </w:pPr>
      <w:r w:rsidRPr="00E17893">
        <w:rPr>
          <w:rFonts w:ascii="Bookman Old Style" w:hAnsi="Bookman Old Style"/>
          <w:sz w:val="24"/>
          <w:szCs w:val="24"/>
        </w:rPr>
        <w:t xml:space="preserve">Про внесення змін </w:t>
      </w:r>
      <w:r>
        <w:rPr>
          <w:rFonts w:ascii="Bookman Old Style" w:hAnsi="Bookman Old Style"/>
          <w:sz w:val="24"/>
          <w:szCs w:val="24"/>
        </w:rPr>
        <w:t>до с</w:t>
      </w:r>
      <w:r w:rsidRPr="00E17893">
        <w:rPr>
          <w:rFonts w:ascii="Bookman Old Style" w:hAnsi="Bookman Old Style"/>
          <w:sz w:val="24"/>
          <w:szCs w:val="24"/>
        </w:rPr>
        <w:t>т</w:t>
      </w:r>
      <w:r>
        <w:rPr>
          <w:rFonts w:ascii="Bookman Old Style" w:hAnsi="Bookman Old Style"/>
          <w:sz w:val="24"/>
          <w:szCs w:val="24"/>
        </w:rPr>
        <w:t xml:space="preserve">атуту Овруцького ліцею №1 </w:t>
      </w:r>
      <w:r w:rsidRPr="00A232BF">
        <w:rPr>
          <w:rFonts w:ascii="Bookman Old Style" w:hAnsi="Bookman Old Style"/>
          <w:sz w:val="24"/>
          <w:szCs w:val="24"/>
        </w:rPr>
        <w:t>Овруцької міської ради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17893">
        <w:rPr>
          <w:rFonts w:ascii="Bookman Old Style" w:hAnsi="Bookman Old Style"/>
          <w:sz w:val="24"/>
          <w:szCs w:val="24"/>
        </w:rPr>
        <w:t xml:space="preserve">та </w:t>
      </w:r>
      <w:r>
        <w:rPr>
          <w:rFonts w:ascii="Bookman Old Style" w:hAnsi="Bookman Old Style"/>
          <w:sz w:val="24"/>
          <w:szCs w:val="24"/>
        </w:rPr>
        <w:t>з</w:t>
      </w:r>
      <w:r w:rsidRPr="00E17893">
        <w:rPr>
          <w:rFonts w:ascii="Bookman Old Style" w:hAnsi="Bookman Old Style"/>
          <w:sz w:val="24"/>
          <w:szCs w:val="24"/>
        </w:rPr>
        <w:t>атвердження</w:t>
      </w:r>
      <w:r>
        <w:rPr>
          <w:rFonts w:ascii="Bookman Old Style" w:hAnsi="Bookman Old Style"/>
          <w:sz w:val="24"/>
          <w:szCs w:val="24"/>
        </w:rPr>
        <w:t xml:space="preserve"> його в</w:t>
      </w:r>
      <w:r w:rsidRPr="00E17893">
        <w:rPr>
          <w:rFonts w:ascii="Bookman Old Style" w:hAnsi="Bookman Old Style"/>
          <w:sz w:val="24"/>
          <w:szCs w:val="24"/>
        </w:rPr>
        <w:t xml:space="preserve"> новій редакції</w:t>
      </w:r>
    </w:p>
    <w:p w:rsidR="006C33FB" w:rsidRDefault="006C33FB" w:rsidP="00B24A72">
      <w:pPr>
        <w:tabs>
          <w:tab w:val="left" w:pos="3780"/>
        </w:tabs>
        <w:spacing w:after="0" w:line="240" w:lineRule="auto"/>
        <w:ind w:right="5909"/>
        <w:rPr>
          <w:rFonts w:ascii="Bookman Old Style" w:hAnsi="Bookman Old Style"/>
          <w:sz w:val="24"/>
          <w:szCs w:val="24"/>
          <w:lang w:eastAsia="ru-RU"/>
        </w:rPr>
        <w:sectPr w:rsidR="006C33FB" w:rsidSect="00B24A72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6C33FB" w:rsidRPr="00E17893" w:rsidRDefault="006C33FB" w:rsidP="00D0437C">
      <w:pPr>
        <w:spacing w:after="0" w:line="240" w:lineRule="auto"/>
        <w:rPr>
          <w:rFonts w:ascii="Bookman Old Style" w:hAnsi="Bookman Old Style"/>
          <w:sz w:val="24"/>
          <w:szCs w:val="24"/>
          <w:lang w:eastAsia="ru-RU"/>
        </w:rPr>
      </w:pPr>
    </w:p>
    <w:p w:rsidR="006C33FB" w:rsidRPr="00E17893" w:rsidRDefault="006C33FB" w:rsidP="00D0437C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6C33FB" w:rsidRPr="00E17893" w:rsidRDefault="006C33FB" w:rsidP="009955B6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З метою приведення у відповідність до вимог Закону України «Про повну загальну середню освіту» установчих документів Овруцького ліцею № 1, враховуючи подання директора закладу освіти № 04-03/29 від 09.02.2022, </w:t>
      </w:r>
      <w:r w:rsidRPr="00B24A72">
        <w:rPr>
          <w:rFonts w:ascii="Bookman Old Style" w:hAnsi="Bookman Old Style"/>
          <w:sz w:val="24"/>
          <w:szCs w:val="24"/>
          <w:shd w:val="clear" w:color="auto" w:fill="FFFFFF"/>
        </w:rPr>
        <w:t>відповідно до законів України «Про освіту», «Про повну загальну середню освіту»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, </w:t>
      </w:r>
      <w:r w:rsidRPr="00E17893">
        <w:rPr>
          <w:rFonts w:ascii="Bookman Old Style" w:hAnsi="Bookman Old Style"/>
          <w:sz w:val="24"/>
          <w:szCs w:val="24"/>
        </w:rPr>
        <w:t>керуючись ст. 26 Закону України «Про місцеве самоврядування в Україні», Овруцька міська рада</w:t>
      </w:r>
    </w:p>
    <w:p w:rsidR="006C33FB" w:rsidRPr="00E17893" w:rsidRDefault="006C33FB" w:rsidP="00D0437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C33FB" w:rsidRPr="00E17893" w:rsidRDefault="006C33FB" w:rsidP="002A4B3F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 w:rsidRPr="00E17893">
        <w:rPr>
          <w:rFonts w:ascii="Bookman Old Style" w:hAnsi="Bookman Old Style"/>
          <w:sz w:val="24"/>
          <w:szCs w:val="24"/>
        </w:rPr>
        <w:t>ВИРІШИЛА:</w:t>
      </w:r>
    </w:p>
    <w:p w:rsidR="006C33FB" w:rsidRPr="00E17893" w:rsidRDefault="006C33FB" w:rsidP="00B24A7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C33FB" w:rsidRPr="008924C0" w:rsidRDefault="006C33FB" w:rsidP="00B24A72">
      <w:pPr>
        <w:spacing w:after="0" w:line="240" w:lineRule="auto"/>
        <w:ind w:right="-31" w:firstLine="54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1. Внести зміни до статуту</w:t>
      </w:r>
      <w:r w:rsidRPr="00B24A7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Овруцького ліцею №1 </w:t>
      </w:r>
      <w:r w:rsidRPr="00A232BF">
        <w:rPr>
          <w:rFonts w:ascii="Bookman Old Style" w:hAnsi="Bookman Old Style"/>
          <w:sz w:val="24"/>
          <w:szCs w:val="24"/>
        </w:rPr>
        <w:t>Овруцької міської ради</w:t>
      </w:r>
      <w:r w:rsidRPr="00E1789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 xml:space="preserve">(код ЄДРПОУ </w:t>
      </w:r>
      <w:r w:rsidRPr="00781761">
        <w:rPr>
          <w:rFonts w:ascii="Bookman Old Style" w:hAnsi="Bookman Old Style"/>
          <w:sz w:val="24"/>
          <w:szCs w:val="24"/>
          <w:lang w:eastAsia="ru-RU"/>
        </w:rPr>
        <w:t>06670552</w:t>
      </w:r>
      <w:r w:rsidRPr="00E17893">
        <w:rPr>
          <w:rFonts w:ascii="Bookman Old Style" w:hAnsi="Bookman Old Style"/>
          <w:sz w:val="24"/>
          <w:szCs w:val="24"/>
          <w:lang w:eastAsia="ru-RU"/>
        </w:rPr>
        <w:t>)</w:t>
      </w:r>
      <w:r>
        <w:rPr>
          <w:rFonts w:ascii="Bookman Old Style" w:hAnsi="Bookman Old Style"/>
          <w:sz w:val="24"/>
          <w:szCs w:val="24"/>
          <w:lang w:eastAsia="ru-RU"/>
        </w:rPr>
        <w:t>, затвердженого р</w:t>
      </w:r>
      <w:r w:rsidRPr="008924C0">
        <w:rPr>
          <w:rFonts w:ascii="Bookman Old Style" w:hAnsi="Bookman Old Style"/>
          <w:sz w:val="24"/>
          <w:szCs w:val="24"/>
          <w:lang w:eastAsia="ru-RU"/>
        </w:rPr>
        <w:t>ішення</w:t>
      </w:r>
      <w:r>
        <w:rPr>
          <w:rFonts w:ascii="Bookman Old Style" w:hAnsi="Bookman Old Style"/>
          <w:sz w:val="24"/>
          <w:szCs w:val="24"/>
          <w:lang w:eastAsia="ru-RU"/>
        </w:rPr>
        <w:t>м</w:t>
      </w:r>
      <w:r w:rsidRPr="008924C0">
        <w:rPr>
          <w:rFonts w:ascii="Bookman Old Style" w:hAnsi="Bookman Old Style"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 xml:space="preserve">міської ради </w:t>
      </w:r>
      <w:r w:rsidRPr="008924C0">
        <w:rPr>
          <w:rFonts w:ascii="Bookman Old Style" w:hAnsi="Bookman Old Style"/>
          <w:sz w:val="24"/>
          <w:szCs w:val="24"/>
          <w:lang w:eastAsia="ru-RU"/>
        </w:rPr>
        <w:t>№837 (ІІ пл. з.) від 23 вересня 2021 року “Про перейменування опорного закладу освіти «Овруцький заклад загальної середньої освіти І-ІІІ ступенів № 1» Овруцької міської ради Житомирської області та затвердження Статуту у новій редакції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8924C0">
        <w:rPr>
          <w:rFonts w:ascii="Bookman Old Style" w:hAnsi="Bookman Old Style"/>
          <w:sz w:val="24"/>
          <w:szCs w:val="24"/>
          <w:lang w:eastAsia="ru-RU"/>
        </w:rPr>
        <w:t>”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B24A72">
        <w:rPr>
          <w:rFonts w:ascii="Bookman Old Style" w:hAnsi="Bookman Old Style"/>
          <w:sz w:val="24"/>
          <w:szCs w:val="24"/>
          <w:lang w:eastAsia="ru-RU"/>
        </w:rPr>
        <w:t>та викласти його в новій редакції.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</w:p>
    <w:p w:rsidR="006C33FB" w:rsidRPr="00E17893" w:rsidRDefault="006C33FB" w:rsidP="00B24A72">
      <w:pPr>
        <w:spacing w:after="0" w:line="240" w:lineRule="auto"/>
        <w:ind w:right="-31"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eastAsia="ru-RU"/>
        </w:rPr>
        <w:t>2</w:t>
      </w:r>
      <w:r w:rsidRPr="00E17893">
        <w:rPr>
          <w:rFonts w:ascii="Bookman Old Style" w:hAnsi="Bookman Old Style"/>
          <w:sz w:val="24"/>
          <w:szCs w:val="24"/>
          <w:lang w:eastAsia="ru-RU"/>
        </w:rPr>
        <w:t xml:space="preserve">. Затвердити </w:t>
      </w:r>
      <w:r w:rsidRPr="00E17893">
        <w:rPr>
          <w:rFonts w:ascii="Bookman Old Style" w:hAnsi="Bookman Old Style"/>
          <w:sz w:val="24"/>
          <w:szCs w:val="24"/>
        </w:rPr>
        <w:t>Ст</w:t>
      </w:r>
      <w:r>
        <w:rPr>
          <w:rFonts w:ascii="Bookman Old Style" w:hAnsi="Bookman Old Style"/>
          <w:sz w:val="24"/>
          <w:szCs w:val="24"/>
        </w:rPr>
        <w:t xml:space="preserve">атут Овруцького ліцею №1 </w:t>
      </w:r>
      <w:r w:rsidRPr="00A232BF">
        <w:rPr>
          <w:rFonts w:ascii="Bookman Old Style" w:hAnsi="Bookman Old Style"/>
          <w:sz w:val="24"/>
          <w:szCs w:val="24"/>
        </w:rPr>
        <w:t>Овруцької міської ради</w:t>
      </w:r>
      <w:r w:rsidRPr="00E1789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 xml:space="preserve">(код ЄДРПОУ </w:t>
      </w:r>
      <w:r w:rsidRPr="00781761">
        <w:rPr>
          <w:rFonts w:ascii="Bookman Old Style" w:hAnsi="Bookman Old Style"/>
          <w:sz w:val="24"/>
          <w:szCs w:val="24"/>
          <w:lang w:eastAsia="ru-RU"/>
        </w:rPr>
        <w:t>06670552</w:t>
      </w:r>
      <w:r w:rsidRPr="00E17893">
        <w:rPr>
          <w:rFonts w:ascii="Bookman Old Style" w:hAnsi="Bookman Old Style"/>
          <w:sz w:val="24"/>
          <w:szCs w:val="24"/>
          <w:lang w:eastAsia="ru-RU"/>
        </w:rPr>
        <w:t>) в новій редакції</w:t>
      </w:r>
      <w:r>
        <w:rPr>
          <w:rFonts w:ascii="Bookman Old Style" w:hAnsi="Bookman Old Style"/>
          <w:sz w:val="24"/>
          <w:szCs w:val="24"/>
          <w:lang w:eastAsia="ru-RU"/>
        </w:rPr>
        <w:t xml:space="preserve"> (додається)</w:t>
      </w:r>
      <w:r w:rsidRPr="00E17893">
        <w:rPr>
          <w:rFonts w:ascii="Bookman Old Style" w:hAnsi="Bookman Old Style"/>
          <w:sz w:val="24"/>
          <w:szCs w:val="24"/>
          <w:lang w:eastAsia="ru-RU"/>
        </w:rPr>
        <w:t>.</w:t>
      </w:r>
    </w:p>
    <w:p w:rsidR="006C33FB" w:rsidRDefault="006C33FB" w:rsidP="00B24A72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3. </w:t>
      </w:r>
      <w:r w:rsidRPr="00E17893">
        <w:rPr>
          <w:rFonts w:ascii="Bookman Old Style" w:hAnsi="Bookman Old Style"/>
          <w:sz w:val="24"/>
          <w:szCs w:val="24"/>
          <w:lang w:eastAsia="ru-RU"/>
        </w:rPr>
        <w:t>Директору</w:t>
      </w:r>
      <w:r>
        <w:rPr>
          <w:rFonts w:ascii="Bookman Old Style" w:hAnsi="Bookman Old Style"/>
          <w:sz w:val="24"/>
          <w:szCs w:val="24"/>
          <w:lang w:eastAsia="ru-RU"/>
        </w:rPr>
        <w:t xml:space="preserve"> Овруцького ліцею </w:t>
      </w:r>
      <w:r>
        <w:rPr>
          <w:rFonts w:ascii="Bookman Old Style" w:hAnsi="Bookman Old Style"/>
          <w:sz w:val="24"/>
          <w:szCs w:val="24"/>
        </w:rPr>
        <w:t>№1 Овруцької міської ради</w:t>
      </w:r>
      <w:r w:rsidRPr="00E17893">
        <w:rPr>
          <w:rFonts w:ascii="Bookman Old Style" w:hAnsi="Bookman Old Style"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>(А.Невмержицькому</w:t>
      </w:r>
      <w:r w:rsidRPr="00E17893">
        <w:rPr>
          <w:rFonts w:ascii="Bookman Old Style" w:hAnsi="Bookman Old Style"/>
          <w:sz w:val="24"/>
          <w:szCs w:val="24"/>
          <w:lang w:eastAsia="ru-RU"/>
        </w:rPr>
        <w:t>) забезпечити проведення відповідних реєстраційних дій.</w:t>
      </w:r>
    </w:p>
    <w:p w:rsidR="006C33FB" w:rsidRPr="00E17893" w:rsidRDefault="006C33FB" w:rsidP="00B24A72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E17893">
        <w:rPr>
          <w:rFonts w:ascii="Bookman Old Style" w:hAnsi="Bookman Old Style"/>
          <w:sz w:val="24"/>
          <w:szCs w:val="24"/>
          <w:lang w:eastAsia="ru-RU"/>
        </w:rPr>
        <w:t>4. Контроль за виконанням даного рішення покласти на начальника відділу з гуманітарних питань Овр</w:t>
      </w:r>
      <w:r>
        <w:rPr>
          <w:rFonts w:ascii="Bookman Old Style" w:hAnsi="Bookman Old Style"/>
          <w:sz w:val="24"/>
          <w:szCs w:val="24"/>
          <w:lang w:eastAsia="ru-RU"/>
        </w:rPr>
        <w:t>уцької міської ради В.Ткачука.</w:t>
      </w:r>
    </w:p>
    <w:p w:rsidR="006C33FB" w:rsidRPr="00E17893" w:rsidRDefault="006C33FB" w:rsidP="00D0437C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6C33FB" w:rsidRDefault="006C33FB" w:rsidP="00D0437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6C33FB" w:rsidRPr="00E17893" w:rsidRDefault="006C33FB" w:rsidP="00D0437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E17893">
        <w:rPr>
          <w:rFonts w:ascii="Bookman Old Style" w:hAnsi="Bookman Old Style"/>
          <w:sz w:val="24"/>
          <w:szCs w:val="24"/>
          <w:lang w:eastAsia="ru-RU"/>
        </w:rPr>
        <w:t>Овруцький міський голова</w:t>
      </w:r>
      <w:r w:rsidRPr="00E17893">
        <w:rPr>
          <w:rFonts w:ascii="Bookman Old Style" w:hAnsi="Bookman Old Style"/>
          <w:sz w:val="24"/>
          <w:szCs w:val="24"/>
          <w:lang w:eastAsia="ru-RU"/>
        </w:rPr>
        <w:tab/>
      </w:r>
      <w:r w:rsidRPr="00E17893">
        <w:rPr>
          <w:rFonts w:ascii="Bookman Old Style" w:hAnsi="Bookman Old Style"/>
          <w:sz w:val="24"/>
          <w:szCs w:val="24"/>
          <w:lang w:eastAsia="ru-RU"/>
        </w:rPr>
        <w:tab/>
      </w:r>
      <w:r w:rsidRPr="00E17893">
        <w:rPr>
          <w:rFonts w:ascii="Bookman Old Style" w:hAnsi="Bookman Old Style"/>
          <w:sz w:val="24"/>
          <w:szCs w:val="24"/>
          <w:lang w:eastAsia="ru-RU"/>
        </w:rPr>
        <w:tab/>
      </w:r>
      <w:r w:rsidRPr="00E17893">
        <w:rPr>
          <w:rFonts w:ascii="Bookman Old Style" w:hAnsi="Bookman Old Style"/>
          <w:sz w:val="24"/>
          <w:szCs w:val="24"/>
          <w:lang w:eastAsia="ru-RU"/>
        </w:rPr>
        <w:tab/>
      </w:r>
      <w:r w:rsidRPr="00E17893">
        <w:rPr>
          <w:rFonts w:ascii="Bookman Old Style" w:hAnsi="Bookman Old Style"/>
          <w:sz w:val="24"/>
          <w:szCs w:val="24"/>
          <w:lang w:eastAsia="ru-RU"/>
        </w:rPr>
        <w:tab/>
        <w:t>Іван КОРУД</w:t>
      </w:r>
    </w:p>
    <w:p w:rsidR="006C33FB" w:rsidRPr="00E17893" w:rsidRDefault="006C33FB" w:rsidP="00D0437C">
      <w:pPr>
        <w:spacing w:after="0" w:line="240" w:lineRule="auto"/>
        <w:ind w:firstLine="6096"/>
        <w:rPr>
          <w:rFonts w:ascii="Bookman Old Style" w:hAnsi="Bookman Old Style"/>
          <w:b/>
          <w:sz w:val="24"/>
          <w:szCs w:val="24"/>
          <w:lang w:eastAsia="ru-RU"/>
        </w:rPr>
      </w:pPr>
    </w:p>
    <w:p w:rsidR="006C33FB" w:rsidRDefault="006C33FB" w:rsidP="00D0437C">
      <w:pPr>
        <w:spacing w:after="0" w:line="240" w:lineRule="auto"/>
        <w:ind w:firstLine="6096"/>
        <w:rPr>
          <w:rFonts w:ascii="Bookman Old Style" w:hAnsi="Bookman Old Style"/>
          <w:b/>
          <w:sz w:val="24"/>
          <w:szCs w:val="24"/>
          <w:lang w:eastAsia="ru-RU"/>
        </w:rPr>
      </w:pPr>
    </w:p>
    <w:p w:rsidR="006C33FB" w:rsidRDefault="006C33FB" w:rsidP="00D0437C">
      <w:pPr>
        <w:spacing w:after="0" w:line="240" w:lineRule="auto"/>
        <w:ind w:firstLine="6096"/>
        <w:rPr>
          <w:rFonts w:ascii="Bookman Old Style" w:hAnsi="Bookman Old Style"/>
          <w:b/>
          <w:sz w:val="24"/>
          <w:szCs w:val="24"/>
          <w:lang w:eastAsia="ru-RU"/>
        </w:rPr>
      </w:pPr>
    </w:p>
    <w:sectPr w:rsidR="006C33FB" w:rsidSect="00B24A72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29C"/>
    <w:rsid w:val="00007060"/>
    <w:rsid w:val="00016AFE"/>
    <w:rsid w:val="00025F3C"/>
    <w:rsid w:val="00070DD1"/>
    <w:rsid w:val="0007258C"/>
    <w:rsid w:val="00080B9E"/>
    <w:rsid w:val="0008706D"/>
    <w:rsid w:val="000A442D"/>
    <w:rsid w:val="000C3ECB"/>
    <w:rsid w:val="0014780C"/>
    <w:rsid w:val="00175944"/>
    <w:rsid w:val="00175AF6"/>
    <w:rsid w:val="00191F8F"/>
    <w:rsid w:val="001C66F8"/>
    <w:rsid w:val="001F0B3D"/>
    <w:rsid w:val="001F5EFC"/>
    <w:rsid w:val="002118E6"/>
    <w:rsid w:val="00215040"/>
    <w:rsid w:val="00257AE3"/>
    <w:rsid w:val="002765DE"/>
    <w:rsid w:val="002A4B3F"/>
    <w:rsid w:val="002F0FBB"/>
    <w:rsid w:val="00303B27"/>
    <w:rsid w:val="003A354E"/>
    <w:rsid w:val="003D079F"/>
    <w:rsid w:val="00420CB3"/>
    <w:rsid w:val="00425D55"/>
    <w:rsid w:val="004268A1"/>
    <w:rsid w:val="0045526B"/>
    <w:rsid w:val="00492B03"/>
    <w:rsid w:val="00497B65"/>
    <w:rsid w:val="004A3E45"/>
    <w:rsid w:val="004A6513"/>
    <w:rsid w:val="004D5955"/>
    <w:rsid w:val="004E0387"/>
    <w:rsid w:val="004F65B4"/>
    <w:rsid w:val="00510698"/>
    <w:rsid w:val="00514389"/>
    <w:rsid w:val="00534B4B"/>
    <w:rsid w:val="0053538E"/>
    <w:rsid w:val="005B0342"/>
    <w:rsid w:val="005F1FEF"/>
    <w:rsid w:val="006121BA"/>
    <w:rsid w:val="0061671C"/>
    <w:rsid w:val="00664AAF"/>
    <w:rsid w:val="006661CA"/>
    <w:rsid w:val="006C33FB"/>
    <w:rsid w:val="006C5827"/>
    <w:rsid w:val="006C591D"/>
    <w:rsid w:val="006D23F7"/>
    <w:rsid w:val="006E6D5E"/>
    <w:rsid w:val="006E7C4B"/>
    <w:rsid w:val="007246FC"/>
    <w:rsid w:val="00742C48"/>
    <w:rsid w:val="00781761"/>
    <w:rsid w:val="007D6C19"/>
    <w:rsid w:val="008008B8"/>
    <w:rsid w:val="00804FD8"/>
    <w:rsid w:val="008412E3"/>
    <w:rsid w:val="0086255C"/>
    <w:rsid w:val="008759D9"/>
    <w:rsid w:val="00886FE1"/>
    <w:rsid w:val="008924C0"/>
    <w:rsid w:val="008A739C"/>
    <w:rsid w:val="008C210C"/>
    <w:rsid w:val="008E1753"/>
    <w:rsid w:val="009364F8"/>
    <w:rsid w:val="009436B5"/>
    <w:rsid w:val="0094405E"/>
    <w:rsid w:val="00963B4C"/>
    <w:rsid w:val="0097600F"/>
    <w:rsid w:val="009955B6"/>
    <w:rsid w:val="009A24E4"/>
    <w:rsid w:val="009D63B2"/>
    <w:rsid w:val="009F1FFA"/>
    <w:rsid w:val="009F3308"/>
    <w:rsid w:val="00A0146B"/>
    <w:rsid w:val="00A0661A"/>
    <w:rsid w:val="00A06E91"/>
    <w:rsid w:val="00A16919"/>
    <w:rsid w:val="00A21938"/>
    <w:rsid w:val="00A232BF"/>
    <w:rsid w:val="00A50933"/>
    <w:rsid w:val="00A653A3"/>
    <w:rsid w:val="00A66B3B"/>
    <w:rsid w:val="00A7596D"/>
    <w:rsid w:val="00A77974"/>
    <w:rsid w:val="00AC7112"/>
    <w:rsid w:val="00AD2B40"/>
    <w:rsid w:val="00AE7AC3"/>
    <w:rsid w:val="00B04F89"/>
    <w:rsid w:val="00B12534"/>
    <w:rsid w:val="00B143C6"/>
    <w:rsid w:val="00B24A72"/>
    <w:rsid w:val="00B273FF"/>
    <w:rsid w:val="00B3783E"/>
    <w:rsid w:val="00B4438D"/>
    <w:rsid w:val="00B4537A"/>
    <w:rsid w:val="00B53531"/>
    <w:rsid w:val="00B700B8"/>
    <w:rsid w:val="00B71F0D"/>
    <w:rsid w:val="00BA4F24"/>
    <w:rsid w:val="00BD6DC3"/>
    <w:rsid w:val="00BE0232"/>
    <w:rsid w:val="00C2597B"/>
    <w:rsid w:val="00C53ED9"/>
    <w:rsid w:val="00C6364C"/>
    <w:rsid w:val="00C63F88"/>
    <w:rsid w:val="00C809DE"/>
    <w:rsid w:val="00C8329C"/>
    <w:rsid w:val="00C9057A"/>
    <w:rsid w:val="00CB67AB"/>
    <w:rsid w:val="00CC05AB"/>
    <w:rsid w:val="00CD6186"/>
    <w:rsid w:val="00CF5FD5"/>
    <w:rsid w:val="00D0437C"/>
    <w:rsid w:val="00D1749D"/>
    <w:rsid w:val="00D2063B"/>
    <w:rsid w:val="00D433F9"/>
    <w:rsid w:val="00D67B59"/>
    <w:rsid w:val="00D72CA9"/>
    <w:rsid w:val="00D775B6"/>
    <w:rsid w:val="00DB1D81"/>
    <w:rsid w:val="00DC715E"/>
    <w:rsid w:val="00DF75D9"/>
    <w:rsid w:val="00E172B5"/>
    <w:rsid w:val="00E17893"/>
    <w:rsid w:val="00E51D33"/>
    <w:rsid w:val="00E8455C"/>
    <w:rsid w:val="00E9505A"/>
    <w:rsid w:val="00E965B5"/>
    <w:rsid w:val="00EC6E02"/>
    <w:rsid w:val="00ED4DF1"/>
    <w:rsid w:val="00ED5991"/>
    <w:rsid w:val="00F356FF"/>
    <w:rsid w:val="00F6006F"/>
    <w:rsid w:val="00FA17B6"/>
    <w:rsid w:val="00FC7C98"/>
    <w:rsid w:val="00FD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27"/>
    <w:pPr>
      <w:spacing w:after="200" w:line="276" w:lineRule="auto"/>
    </w:pPr>
    <w:rPr>
      <w:rFonts w:eastAsia="Times New Roman"/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303B27"/>
    <w:pPr>
      <w:widowControl w:val="0"/>
      <w:spacing w:after="0" w:line="368" w:lineRule="exact"/>
      <w:ind w:left="344" w:right="225"/>
      <w:jc w:val="center"/>
      <w:outlineLvl w:val="0"/>
    </w:pPr>
    <w:rPr>
      <w:rFonts w:ascii="Times New Roman" w:hAnsi="Times New Roman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B27"/>
    <w:rPr>
      <w:rFonts w:ascii="Times New Roman" w:hAnsi="Times New Roman" w:cs="Times New Roman"/>
      <w:b/>
      <w:bCs/>
      <w:sz w:val="32"/>
      <w:szCs w:val="32"/>
      <w:lang w:eastAsia="uk-UA"/>
    </w:rPr>
  </w:style>
  <w:style w:type="character" w:styleId="Hyperlink">
    <w:name w:val="Hyperlink"/>
    <w:basedOn w:val="DefaultParagraphFont"/>
    <w:uiPriority w:val="99"/>
    <w:semiHidden/>
    <w:rsid w:val="00303B2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03B27"/>
    <w:pPr>
      <w:spacing w:after="0" w:line="240" w:lineRule="auto"/>
      <w:jc w:val="center"/>
    </w:pPr>
    <w:rPr>
      <w:rFonts w:eastAsia="Calibri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03B27"/>
    <w:rPr>
      <w:rFonts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semiHidden/>
    <w:rsid w:val="00303B27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3B27"/>
    <w:rPr>
      <w:rFonts w:ascii="Calibri" w:hAnsi="Calibri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D04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0437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BodyTextChar">
    <w:name w:val="Body Text Char"/>
    <w:link w:val="BodyText"/>
    <w:uiPriority w:val="99"/>
    <w:semiHidden/>
    <w:locked/>
    <w:rsid w:val="00D0437C"/>
    <w:rPr>
      <w:sz w:val="28"/>
    </w:rPr>
  </w:style>
  <w:style w:type="paragraph" w:styleId="BodyText">
    <w:name w:val="Body Text"/>
    <w:basedOn w:val="Normal"/>
    <w:link w:val="BodyTextChar"/>
    <w:uiPriority w:val="99"/>
    <w:semiHidden/>
    <w:rsid w:val="00D0437C"/>
    <w:pPr>
      <w:autoSpaceDE w:val="0"/>
      <w:autoSpaceDN w:val="0"/>
      <w:adjustRightInd w:val="0"/>
      <w:spacing w:after="0" w:line="240" w:lineRule="auto"/>
      <w:jc w:val="both"/>
    </w:pPr>
    <w:rPr>
      <w:rFonts w:eastAsia="Calibri"/>
      <w:sz w:val="28"/>
      <w:szCs w:val="20"/>
      <w:lang w:val="ru-RU"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C7C98"/>
    <w:rPr>
      <w:rFonts w:eastAsia="Times New Roman" w:cs="Times New Roman"/>
      <w:lang w:val="uk-UA" w:eastAsia="uk-UA"/>
    </w:rPr>
  </w:style>
  <w:style w:type="character" w:customStyle="1" w:styleId="1">
    <w:name w:val="Основной текст Знак1"/>
    <w:basedOn w:val="DefaultParagraphFont"/>
    <w:uiPriority w:val="99"/>
    <w:semiHidden/>
    <w:rsid w:val="00D0437C"/>
    <w:rPr>
      <w:rFonts w:eastAsia="Times New Roman" w:cs="Times New Roman"/>
      <w:lang w:val="uk-UA" w:eastAsia="uk-UA"/>
    </w:rPr>
  </w:style>
  <w:style w:type="table" w:styleId="TableGrid">
    <w:name w:val="Table Grid"/>
    <w:basedOn w:val="TableNormal"/>
    <w:uiPriority w:val="99"/>
    <w:locked/>
    <w:rsid w:val="00B71F0D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893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221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Oksana</cp:lastModifiedBy>
  <cp:revision>8</cp:revision>
  <cp:lastPrinted>2021-06-03T04:54:00Z</cp:lastPrinted>
  <dcterms:created xsi:type="dcterms:W3CDTF">2021-06-04T13:42:00Z</dcterms:created>
  <dcterms:modified xsi:type="dcterms:W3CDTF">2022-02-16T08:25:00Z</dcterms:modified>
</cp:coreProperties>
</file>